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CCB6" w14:textId="77777777" w:rsidR="0097164A" w:rsidRDefault="0097164A" w:rsidP="00434C02">
      <w:pPr>
        <w:pStyle w:val="ConsPlusNormal"/>
        <w:jc w:val="right"/>
        <w:rPr>
          <w:sz w:val="28"/>
          <w:szCs w:val="28"/>
        </w:rPr>
      </w:pPr>
    </w:p>
    <w:p w14:paraId="45ED67E8" w14:textId="77777777" w:rsidR="000D3912" w:rsidRDefault="00ED75B7" w:rsidP="002A5A07">
      <w:pPr>
        <w:tabs>
          <w:tab w:val="left" w:pos="3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РЕЕСТР ОБЪЕКТОВ КОНТРОЛЯ (НАДЗОРА)</w:t>
      </w:r>
      <w:r w:rsidR="000D3912">
        <w:rPr>
          <w:sz w:val="28"/>
          <w:szCs w:val="28"/>
        </w:rPr>
        <w:t xml:space="preserve"> </w:t>
      </w:r>
    </w:p>
    <w:p w14:paraId="3A53F5BF" w14:textId="7A25BBE9" w:rsidR="006C4B86" w:rsidRDefault="000D3912" w:rsidP="002A5A07">
      <w:pPr>
        <w:tabs>
          <w:tab w:val="left" w:pos="3750"/>
        </w:tabs>
        <w:jc w:val="center"/>
        <w:rPr>
          <w:sz w:val="28"/>
          <w:szCs w:val="28"/>
        </w:rPr>
      </w:pPr>
      <w:r w:rsidRPr="000D3912">
        <w:rPr>
          <w:sz w:val="28"/>
          <w:szCs w:val="28"/>
        </w:rPr>
        <w:t>межмуниципальны</w:t>
      </w:r>
      <w:r>
        <w:rPr>
          <w:sz w:val="28"/>
          <w:szCs w:val="28"/>
        </w:rPr>
        <w:t>е</w:t>
      </w:r>
      <w:r w:rsidRPr="000D3912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ы</w:t>
      </w:r>
      <w:r w:rsidRPr="000D3912">
        <w:rPr>
          <w:sz w:val="28"/>
          <w:szCs w:val="28"/>
        </w:rPr>
        <w:t xml:space="preserve"> регулярных перевозок</w:t>
      </w:r>
    </w:p>
    <w:p w14:paraId="2DA92858" w14:textId="77777777" w:rsidR="001B5B14" w:rsidRDefault="001B5B14" w:rsidP="0093474E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1418"/>
        <w:gridCol w:w="2127"/>
        <w:gridCol w:w="3402"/>
        <w:gridCol w:w="1559"/>
        <w:gridCol w:w="1559"/>
        <w:gridCol w:w="1984"/>
      </w:tblGrid>
      <w:tr w:rsidR="00896959" w:rsidRPr="002A5A07" w14:paraId="2D2EF3C4" w14:textId="77777777" w:rsidTr="00F75E94">
        <w:tc>
          <w:tcPr>
            <w:tcW w:w="709" w:type="dxa"/>
            <w:vAlign w:val="center"/>
          </w:tcPr>
          <w:p w14:paraId="42077D13" w14:textId="77777777" w:rsidR="00896959" w:rsidRPr="002A5A07" w:rsidRDefault="00896959" w:rsidP="006C4B86">
            <w:pPr>
              <w:jc w:val="center"/>
              <w:rPr>
                <w:sz w:val="22"/>
                <w:szCs w:val="22"/>
              </w:rPr>
            </w:pPr>
          </w:p>
          <w:p w14:paraId="34560FD4" w14:textId="77777777" w:rsidR="00896959" w:rsidRPr="002A5A07" w:rsidRDefault="00896959" w:rsidP="006C4B86">
            <w:pPr>
              <w:ind w:left="-142"/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№</w:t>
            </w:r>
          </w:p>
          <w:p w14:paraId="64AA0E42" w14:textId="77777777" w:rsidR="00896959" w:rsidRPr="002A5A07" w:rsidRDefault="00896959" w:rsidP="006C4B86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п/п</w:t>
            </w:r>
          </w:p>
        </w:tc>
        <w:tc>
          <w:tcPr>
            <w:tcW w:w="2830" w:type="dxa"/>
            <w:vAlign w:val="center"/>
          </w:tcPr>
          <w:p w14:paraId="6AF1D670" w14:textId="21700FEF" w:rsidR="00896959" w:rsidRPr="0037056E" w:rsidRDefault="00896959" w:rsidP="006C4B86">
            <w:pPr>
              <w:jc w:val="center"/>
              <w:rPr>
                <w:sz w:val="22"/>
                <w:szCs w:val="22"/>
              </w:rPr>
            </w:pPr>
            <w:r w:rsidRPr="0037056E">
              <w:rPr>
                <w:rFonts w:eastAsiaTheme="minorHAnsi"/>
                <w:sz w:val="22"/>
                <w:szCs w:val="22"/>
                <w:lang w:eastAsia="en-US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418" w:type="dxa"/>
            <w:vAlign w:val="center"/>
          </w:tcPr>
          <w:p w14:paraId="7939C23D" w14:textId="77777777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</w:p>
          <w:p w14:paraId="08A4A339" w14:textId="37DD9D8B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ИНН</w:t>
            </w:r>
          </w:p>
        </w:tc>
        <w:tc>
          <w:tcPr>
            <w:tcW w:w="2127" w:type="dxa"/>
            <w:vAlign w:val="center"/>
          </w:tcPr>
          <w:p w14:paraId="2F167DA7" w14:textId="4D2A5C4F" w:rsidR="00896959" w:rsidRPr="0037056E" w:rsidRDefault="00896959" w:rsidP="006C4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3402" w:type="dxa"/>
            <w:vAlign w:val="center"/>
          </w:tcPr>
          <w:p w14:paraId="3E86BFBD" w14:textId="39462380" w:rsidR="00896959" w:rsidRPr="0037056E" w:rsidRDefault="00F75E94" w:rsidP="00144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Номер, наименование </w:t>
            </w:r>
            <w:r w:rsidR="00896959">
              <w:rPr>
                <w:sz w:val="22"/>
                <w:szCs w:val="22"/>
              </w:rPr>
              <w:t>маршрут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14:paraId="0CDF2F23" w14:textId="15281A54" w:rsidR="00896959" w:rsidRPr="0037056E" w:rsidRDefault="00896959" w:rsidP="00144BE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Присвоенная категория риска</w:t>
            </w:r>
          </w:p>
        </w:tc>
        <w:tc>
          <w:tcPr>
            <w:tcW w:w="1559" w:type="dxa"/>
            <w:vAlign w:val="center"/>
          </w:tcPr>
          <w:p w14:paraId="691FFF6B" w14:textId="77777777" w:rsidR="00896959" w:rsidRPr="0037056E" w:rsidRDefault="00896959" w:rsidP="00144BE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Дата окончания последнего планового контрольного (надзорного) мероприятия</w:t>
            </w:r>
          </w:p>
        </w:tc>
        <w:tc>
          <w:tcPr>
            <w:tcW w:w="1984" w:type="dxa"/>
            <w:vAlign w:val="center"/>
          </w:tcPr>
          <w:p w14:paraId="0B96A46F" w14:textId="77777777" w:rsidR="00896959" w:rsidRPr="002A5A07" w:rsidRDefault="00896959" w:rsidP="00144BE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Реквизиты выданных предостережений о недопустимости нарушения обязательных требований</w:t>
            </w:r>
          </w:p>
        </w:tc>
      </w:tr>
      <w:tr w:rsidR="00D136A8" w:rsidRPr="002A5A07" w14:paraId="2B99C879" w14:textId="77777777" w:rsidTr="00F75E94">
        <w:tc>
          <w:tcPr>
            <w:tcW w:w="709" w:type="dxa"/>
            <w:vMerge w:val="restart"/>
          </w:tcPr>
          <w:p w14:paraId="3EE45290" w14:textId="77777777" w:rsidR="00D136A8" w:rsidRPr="002A5A07" w:rsidRDefault="00D136A8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</w:t>
            </w:r>
          </w:p>
          <w:p w14:paraId="58402F02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  <w:p w14:paraId="3158519E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  <w:p w14:paraId="655C9FB8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</w:tcPr>
          <w:p w14:paraId="2D684DE1" w14:textId="053EFF64" w:rsidR="00D136A8" w:rsidRPr="0037056E" w:rsidRDefault="00D136A8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"Круглый Гараж- Сервис"</w:t>
            </w:r>
          </w:p>
        </w:tc>
        <w:tc>
          <w:tcPr>
            <w:tcW w:w="1418" w:type="dxa"/>
            <w:vMerge w:val="restart"/>
          </w:tcPr>
          <w:p w14:paraId="15808A21" w14:textId="24DE6B9C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5321191243</w:t>
            </w:r>
          </w:p>
        </w:tc>
        <w:tc>
          <w:tcPr>
            <w:tcW w:w="2127" w:type="dxa"/>
            <w:vMerge w:val="restart"/>
          </w:tcPr>
          <w:p w14:paraId="3464C6A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 xml:space="preserve">Великий Новгород, </w:t>
            </w:r>
          </w:p>
          <w:p w14:paraId="455A6C1A" w14:textId="38F1EED9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 xml:space="preserve">ул. Нехинская, </w:t>
            </w:r>
          </w:p>
          <w:p w14:paraId="7F3FE236" w14:textId="650D2BE9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д. 1, стр. 1, оф. 3</w:t>
            </w:r>
          </w:p>
        </w:tc>
        <w:tc>
          <w:tcPr>
            <w:tcW w:w="3402" w:type="dxa"/>
          </w:tcPr>
          <w:p w14:paraId="28AB5BD7" w14:textId="27550145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80 «</w:t>
            </w:r>
            <w:proofErr w:type="gramStart"/>
            <w:r w:rsidRPr="00C95F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C95F65">
              <w:rPr>
                <w:sz w:val="22"/>
                <w:szCs w:val="22"/>
              </w:rPr>
              <w:t xml:space="preserve"> Новгород</w:t>
            </w:r>
            <w:proofErr w:type="gramEnd"/>
            <w:r w:rsidRPr="00C95F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C95F65">
              <w:rPr>
                <w:sz w:val="22"/>
                <w:szCs w:val="22"/>
              </w:rPr>
              <w:t>Мшагские</w:t>
            </w:r>
            <w:proofErr w:type="spellEnd"/>
            <w:r w:rsidRPr="00C95F65">
              <w:rPr>
                <w:sz w:val="22"/>
                <w:szCs w:val="22"/>
              </w:rPr>
              <w:t xml:space="preserve"> дачи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14:paraId="3400E31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  <w:p w14:paraId="2114A17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F83A109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7C59655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2252055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5563479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727C665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BF2F2A0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0D623BB" w14:textId="2252A71D" w:rsidR="00D136A8" w:rsidRPr="0037056E" w:rsidRDefault="00D136A8" w:rsidP="00EF0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225AF5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C4D12F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6743E146" w14:textId="77777777" w:rsidTr="00F75E94">
        <w:tc>
          <w:tcPr>
            <w:tcW w:w="709" w:type="dxa"/>
            <w:vMerge/>
            <w:vAlign w:val="center"/>
          </w:tcPr>
          <w:p w14:paraId="00B79998" w14:textId="7EB2D84F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1E8C1099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E656FC8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47E4BD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C2F98C5" w14:textId="2193188A" w:rsidR="00D136A8" w:rsidRDefault="00D136A8" w:rsidP="00C95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81 «</w:t>
            </w:r>
            <w:r w:rsidRPr="00C95F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C95F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C95F65">
              <w:rPr>
                <w:sz w:val="22"/>
                <w:szCs w:val="22"/>
              </w:rPr>
              <w:t xml:space="preserve"> </w:t>
            </w:r>
            <w:proofErr w:type="spellStart"/>
            <w:r w:rsidRPr="00C95F65">
              <w:rPr>
                <w:sz w:val="22"/>
                <w:szCs w:val="22"/>
              </w:rPr>
              <w:t>Поводьё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5904A378" w14:textId="74C13AFD" w:rsidR="00D136A8" w:rsidRPr="0037056E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000DA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17CDEC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A96ADDD" w14:textId="77777777" w:rsidTr="00F75E94">
        <w:tc>
          <w:tcPr>
            <w:tcW w:w="709" w:type="dxa"/>
            <w:vMerge/>
            <w:vAlign w:val="center"/>
          </w:tcPr>
          <w:p w14:paraId="32719898" w14:textId="2E214876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AF7D3F6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08B6EE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02AEC1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9AFE31B" w14:textId="53C1594D" w:rsidR="00D136A8" w:rsidRDefault="00D136A8" w:rsidP="00C95F65">
            <w:pPr>
              <w:tabs>
                <w:tab w:val="left" w:pos="2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100 «</w:t>
            </w:r>
            <w:r w:rsidRPr="00C95F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C95F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C95F65">
              <w:rPr>
                <w:sz w:val="22"/>
                <w:szCs w:val="22"/>
              </w:rPr>
              <w:t xml:space="preserve"> </w:t>
            </w:r>
            <w:proofErr w:type="spellStart"/>
            <w:r w:rsidRPr="00C95F65">
              <w:rPr>
                <w:sz w:val="22"/>
                <w:szCs w:val="22"/>
              </w:rPr>
              <w:t>Радионово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5BA857DA" w14:textId="5358AC5D" w:rsidR="00D136A8" w:rsidRPr="0037056E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3F264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5AB6035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5AB21A1" w14:textId="77777777" w:rsidTr="00F75E94">
        <w:tc>
          <w:tcPr>
            <w:tcW w:w="709" w:type="dxa"/>
            <w:vMerge/>
            <w:vAlign w:val="center"/>
          </w:tcPr>
          <w:p w14:paraId="5A682B36" w14:textId="4DE590C9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694EA92E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9BD3F8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C39D9A8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FD8CD" w14:textId="4470A363" w:rsidR="00D136A8" w:rsidRDefault="00D136A8" w:rsidP="00C95F65">
            <w:pPr>
              <w:tabs>
                <w:tab w:val="left" w:pos="2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10А «</w:t>
            </w:r>
            <w:r w:rsidRPr="00C95F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C95F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C95F65">
              <w:rPr>
                <w:sz w:val="22"/>
                <w:szCs w:val="22"/>
              </w:rPr>
              <w:t xml:space="preserve"> </w:t>
            </w:r>
            <w:proofErr w:type="spellStart"/>
            <w:r w:rsidRPr="00C95F65">
              <w:rPr>
                <w:sz w:val="22"/>
                <w:szCs w:val="22"/>
              </w:rPr>
              <w:t>Радионово</w:t>
            </w:r>
            <w:proofErr w:type="spellEnd"/>
            <w:r w:rsidRPr="00C95F65">
              <w:rPr>
                <w:sz w:val="22"/>
                <w:szCs w:val="22"/>
              </w:rPr>
              <w:t xml:space="preserve"> (с заездом в Савино)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20CF0FD" w14:textId="40512E1E" w:rsidR="00D136A8" w:rsidRPr="0037056E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85DC7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66E6A5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B8141FB" w14:textId="77777777" w:rsidTr="00F75E94">
        <w:tc>
          <w:tcPr>
            <w:tcW w:w="709" w:type="dxa"/>
            <w:vMerge/>
            <w:vAlign w:val="center"/>
          </w:tcPr>
          <w:p w14:paraId="5AF72696" w14:textId="7AF05884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6902122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53EA9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85CA45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51A4C18" w14:textId="11C1D81A" w:rsidR="00D136A8" w:rsidRDefault="00D136A8" w:rsidP="00C95F65">
            <w:pPr>
              <w:tabs>
                <w:tab w:val="left" w:pos="2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102 «</w:t>
            </w:r>
            <w:r w:rsidRPr="00782D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782DE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782DE9">
              <w:rPr>
                <w:sz w:val="22"/>
                <w:szCs w:val="22"/>
              </w:rPr>
              <w:t xml:space="preserve"> Пролетарий (без заезда в Новоселицы)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4CE5F30F" w14:textId="1CDF650C" w:rsidR="00D136A8" w:rsidRPr="0037056E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AA651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F4C048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630A726" w14:textId="77777777" w:rsidTr="00F75E94">
        <w:tc>
          <w:tcPr>
            <w:tcW w:w="709" w:type="dxa"/>
            <w:vMerge/>
            <w:vAlign w:val="center"/>
          </w:tcPr>
          <w:p w14:paraId="16D7EC5F" w14:textId="7180B690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493B4C0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8A2B7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CB1C4C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AD7C723" w14:textId="091333F7" w:rsidR="00D136A8" w:rsidRDefault="00D136A8" w:rsidP="00C95F65">
            <w:pPr>
              <w:tabs>
                <w:tab w:val="left" w:pos="2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102Д «</w:t>
            </w:r>
            <w:r w:rsidRPr="00782D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782DE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782DE9">
              <w:rPr>
                <w:sz w:val="22"/>
                <w:szCs w:val="22"/>
              </w:rPr>
              <w:t xml:space="preserve"> </w:t>
            </w:r>
            <w:proofErr w:type="spellStart"/>
            <w:r w:rsidRPr="00782DE9">
              <w:rPr>
                <w:sz w:val="22"/>
                <w:szCs w:val="22"/>
              </w:rPr>
              <w:t>Дорожно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2FF5B4F" w14:textId="7263FCDE" w:rsidR="00D136A8" w:rsidRPr="0037056E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5EDE7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8A0D65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3D4EAAEC" w14:textId="77777777" w:rsidTr="00F75E94">
        <w:tc>
          <w:tcPr>
            <w:tcW w:w="709" w:type="dxa"/>
            <w:vMerge/>
            <w:vAlign w:val="center"/>
          </w:tcPr>
          <w:p w14:paraId="15B807BF" w14:textId="71E8A0D4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00DE44E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FFC6DD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20E7AF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912A5C" w14:textId="5501D4B2" w:rsidR="00D136A8" w:rsidRDefault="00D136A8" w:rsidP="00C95F65">
            <w:pPr>
              <w:tabs>
                <w:tab w:val="left" w:pos="2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 «</w:t>
            </w:r>
            <w:r w:rsidRPr="00782D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782DE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782DE9">
              <w:rPr>
                <w:sz w:val="22"/>
                <w:szCs w:val="22"/>
              </w:rPr>
              <w:t xml:space="preserve"> Новоселицы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C12B4DC" w14:textId="60FC9552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B1208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3AD01C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28C2503E" w14:textId="77777777" w:rsidTr="00F75E94">
        <w:tc>
          <w:tcPr>
            <w:tcW w:w="709" w:type="dxa"/>
            <w:vMerge/>
            <w:vAlign w:val="center"/>
          </w:tcPr>
          <w:p w14:paraId="04F5D1A4" w14:textId="046EE23A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657827B0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D97841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8B381E8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98B7E6B" w14:textId="41214059" w:rsidR="00D136A8" w:rsidRDefault="00D136A8" w:rsidP="00C95F65">
            <w:pPr>
              <w:tabs>
                <w:tab w:val="left" w:pos="2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103А «</w:t>
            </w:r>
            <w:r w:rsidRPr="00782D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782DE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782DE9">
              <w:rPr>
                <w:sz w:val="22"/>
                <w:szCs w:val="22"/>
              </w:rPr>
              <w:t xml:space="preserve"> Пятница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77DA03E" w14:textId="7480C935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794E6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C1A421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22C53589" w14:textId="77777777" w:rsidTr="00F75E94">
        <w:tc>
          <w:tcPr>
            <w:tcW w:w="709" w:type="dxa"/>
            <w:vMerge/>
            <w:vAlign w:val="center"/>
          </w:tcPr>
          <w:p w14:paraId="57F2640D" w14:textId="2CE96C44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8F533BF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1CEE4E1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92F51F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7679252" w14:textId="418A814E" w:rsidR="00D136A8" w:rsidRDefault="00D136A8" w:rsidP="00C95F65">
            <w:pPr>
              <w:tabs>
                <w:tab w:val="left" w:pos="2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103В «</w:t>
            </w:r>
            <w:r w:rsidRPr="00782D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782DE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782DE9">
              <w:rPr>
                <w:sz w:val="22"/>
                <w:szCs w:val="22"/>
              </w:rPr>
              <w:t xml:space="preserve"> </w:t>
            </w:r>
            <w:proofErr w:type="spellStart"/>
            <w:r w:rsidRPr="00782DE9">
              <w:rPr>
                <w:sz w:val="22"/>
                <w:szCs w:val="22"/>
              </w:rPr>
              <w:t>Рышево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B6532BA" w14:textId="5F0CDABD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7C25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C85DD9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375DB6B" w14:textId="77777777" w:rsidTr="00F75E94">
        <w:tc>
          <w:tcPr>
            <w:tcW w:w="709" w:type="dxa"/>
            <w:vMerge/>
            <w:vAlign w:val="center"/>
          </w:tcPr>
          <w:p w14:paraId="7334354A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4ED6007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189C80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DCBAC6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A2C36A" w14:textId="798F673F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104 «</w:t>
            </w:r>
            <w:r w:rsidRPr="00782D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782DE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782DE9">
              <w:rPr>
                <w:sz w:val="22"/>
                <w:szCs w:val="22"/>
              </w:rPr>
              <w:t xml:space="preserve"> Савино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42F900D" w14:textId="4AF83B83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B614B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44BF91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B26F97F" w14:textId="77777777" w:rsidTr="00F75E94">
        <w:tc>
          <w:tcPr>
            <w:tcW w:w="709" w:type="dxa"/>
            <w:vMerge/>
            <w:vAlign w:val="center"/>
          </w:tcPr>
          <w:p w14:paraId="4A0B3C4F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2C1573FF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E0FDA8C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1400FB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1A6C32F" w14:textId="5894EF94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 «</w:t>
            </w:r>
            <w:r w:rsidRPr="00782D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782DE9">
              <w:rPr>
                <w:sz w:val="22"/>
                <w:szCs w:val="22"/>
              </w:rPr>
              <w:t>Новгород</w:t>
            </w:r>
            <w:r>
              <w:rPr>
                <w:sz w:val="22"/>
                <w:szCs w:val="22"/>
              </w:rPr>
              <w:t xml:space="preserve"> – </w:t>
            </w:r>
            <w:r w:rsidRPr="00782DE9">
              <w:rPr>
                <w:sz w:val="22"/>
                <w:szCs w:val="22"/>
              </w:rPr>
              <w:t>Подберезье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59A994D" w14:textId="03B31437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F7CD6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B90C01D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6D884C6A" w14:textId="77777777" w:rsidTr="00F75E94">
        <w:tc>
          <w:tcPr>
            <w:tcW w:w="709" w:type="dxa"/>
            <w:vMerge/>
            <w:vAlign w:val="center"/>
          </w:tcPr>
          <w:p w14:paraId="680B2A7C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F69BE27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6B08F3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E743CC1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C4B7BEC" w14:textId="0AA92BF3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 Э «</w:t>
            </w:r>
            <w:r w:rsidRPr="003450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3450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345065">
              <w:rPr>
                <w:sz w:val="22"/>
                <w:szCs w:val="22"/>
              </w:rPr>
              <w:t xml:space="preserve"> Подберезье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6DDF556" w14:textId="502E02A0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19AD9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2599C0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37C77E34" w14:textId="77777777" w:rsidTr="00F75E94">
        <w:tc>
          <w:tcPr>
            <w:tcW w:w="709" w:type="dxa"/>
            <w:vMerge/>
            <w:vAlign w:val="center"/>
          </w:tcPr>
          <w:p w14:paraId="47451A1D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1079DA2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C37142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80E421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60A3F39" w14:textId="78EDEC58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106 «Великий </w:t>
            </w:r>
            <w:r w:rsidRPr="003450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345065">
              <w:rPr>
                <w:sz w:val="22"/>
                <w:szCs w:val="22"/>
              </w:rPr>
              <w:t xml:space="preserve"> </w:t>
            </w:r>
            <w:proofErr w:type="spellStart"/>
            <w:r w:rsidRPr="00345065">
              <w:rPr>
                <w:sz w:val="22"/>
                <w:szCs w:val="22"/>
              </w:rPr>
              <w:t>Козынево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22869DD" w14:textId="55E82E80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721C4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BB487B8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55BE1BDC" w14:textId="77777777" w:rsidTr="00F75E94">
        <w:tc>
          <w:tcPr>
            <w:tcW w:w="709" w:type="dxa"/>
            <w:vMerge/>
            <w:vAlign w:val="center"/>
          </w:tcPr>
          <w:p w14:paraId="01B4306B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8B236FC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7F451A4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2ECE74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572764C" w14:textId="36C72D2E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106А «</w:t>
            </w:r>
            <w:r w:rsidRPr="003450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3450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345065">
              <w:rPr>
                <w:sz w:val="22"/>
                <w:szCs w:val="22"/>
              </w:rPr>
              <w:t xml:space="preserve"> Троицы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43312F14" w14:textId="2B249560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E7FAA4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874064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2D6E5CB6" w14:textId="77777777" w:rsidTr="00F75E94">
        <w:tc>
          <w:tcPr>
            <w:tcW w:w="709" w:type="dxa"/>
            <w:vMerge/>
            <w:vAlign w:val="center"/>
          </w:tcPr>
          <w:p w14:paraId="03CD6CF0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AD8F246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FD3656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BE5477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5F3FC4B" w14:textId="75AEBE3A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 «</w:t>
            </w:r>
            <w:r w:rsidRPr="003450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3450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345065">
              <w:rPr>
                <w:sz w:val="22"/>
                <w:szCs w:val="22"/>
              </w:rPr>
              <w:t xml:space="preserve"> </w:t>
            </w:r>
            <w:proofErr w:type="spellStart"/>
            <w:r w:rsidRPr="00345065">
              <w:rPr>
                <w:sz w:val="22"/>
                <w:szCs w:val="22"/>
              </w:rPr>
              <w:t>Еруново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C22B571" w14:textId="0DBDE792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9794F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3B2E5C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3A0ABAE" w14:textId="77777777" w:rsidTr="00F75E94">
        <w:tc>
          <w:tcPr>
            <w:tcW w:w="709" w:type="dxa"/>
            <w:vMerge/>
            <w:vAlign w:val="center"/>
          </w:tcPr>
          <w:p w14:paraId="19CCE4D2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6472FC77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A4C5991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E14DE9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1AB9182" w14:textId="458C5671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108А «</w:t>
            </w:r>
            <w:r w:rsidRPr="003450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34506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345065">
              <w:rPr>
                <w:sz w:val="22"/>
                <w:szCs w:val="22"/>
              </w:rPr>
              <w:t xml:space="preserve"> </w:t>
            </w:r>
            <w:proofErr w:type="spellStart"/>
            <w:r w:rsidRPr="00345065">
              <w:rPr>
                <w:sz w:val="22"/>
                <w:szCs w:val="22"/>
              </w:rPr>
              <w:t>Сергово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DF9F579" w14:textId="79E4BD4A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4B2D9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203BBD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50389DFD" w14:textId="77777777" w:rsidTr="00F75E94">
        <w:tc>
          <w:tcPr>
            <w:tcW w:w="709" w:type="dxa"/>
            <w:vMerge/>
            <w:vAlign w:val="center"/>
          </w:tcPr>
          <w:p w14:paraId="549C637D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EA19B77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8D5CAA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CCCE2E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B2A9204" w14:textId="129FBED7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108В «</w:t>
            </w:r>
            <w:r w:rsidRPr="00BC49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BC4922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BC4922">
              <w:rPr>
                <w:sz w:val="22"/>
                <w:szCs w:val="22"/>
              </w:rPr>
              <w:t xml:space="preserve"> </w:t>
            </w:r>
            <w:proofErr w:type="spellStart"/>
            <w:r w:rsidRPr="00BC4922">
              <w:rPr>
                <w:sz w:val="22"/>
                <w:szCs w:val="22"/>
              </w:rPr>
              <w:t>Сергово</w:t>
            </w:r>
            <w:proofErr w:type="spellEnd"/>
            <w:r w:rsidRPr="00BC4922">
              <w:rPr>
                <w:sz w:val="22"/>
                <w:szCs w:val="22"/>
              </w:rPr>
              <w:t xml:space="preserve"> с заездом в </w:t>
            </w:r>
            <w:proofErr w:type="spellStart"/>
            <w:r w:rsidRPr="00BC4922">
              <w:rPr>
                <w:sz w:val="22"/>
                <w:szCs w:val="22"/>
              </w:rPr>
              <w:t>Курицко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B3056ED" w14:textId="76E49C28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83BA2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8883E4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BD540C3" w14:textId="77777777" w:rsidTr="00F75E94">
        <w:tc>
          <w:tcPr>
            <w:tcW w:w="709" w:type="dxa"/>
            <w:vMerge/>
            <w:vAlign w:val="center"/>
          </w:tcPr>
          <w:p w14:paraId="56CA227F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239A3935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E915C4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98DE83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4121FFB" w14:textId="7B34A3E3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110 «</w:t>
            </w:r>
            <w:r w:rsidRPr="00D329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D3296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D3296C">
              <w:rPr>
                <w:sz w:val="22"/>
                <w:szCs w:val="22"/>
              </w:rPr>
              <w:t xml:space="preserve"> </w:t>
            </w:r>
            <w:proofErr w:type="spellStart"/>
            <w:r w:rsidRPr="00D3296C">
              <w:rPr>
                <w:sz w:val="22"/>
                <w:szCs w:val="22"/>
              </w:rPr>
              <w:t>Гостцы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661BB26" w14:textId="54EF6088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5567E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803DF3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38E9D404" w14:textId="77777777" w:rsidTr="00F75E94">
        <w:tc>
          <w:tcPr>
            <w:tcW w:w="709" w:type="dxa"/>
            <w:vMerge/>
            <w:vAlign w:val="center"/>
          </w:tcPr>
          <w:p w14:paraId="428EAA1E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62115F0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E539E9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8F89B6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6F1C22" w14:textId="22BA5295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116 «</w:t>
            </w:r>
            <w:r w:rsidRPr="00D329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D3296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D3296C">
              <w:rPr>
                <w:sz w:val="22"/>
                <w:szCs w:val="22"/>
              </w:rPr>
              <w:t xml:space="preserve"> Холынья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5970A0A" w14:textId="2D69D327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68D244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5729C2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5F2847F9" w14:textId="77777777" w:rsidTr="00F75E94">
        <w:tc>
          <w:tcPr>
            <w:tcW w:w="709" w:type="dxa"/>
            <w:vMerge/>
            <w:vAlign w:val="center"/>
          </w:tcPr>
          <w:p w14:paraId="19AB9A73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6750EBBE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670BA2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DA34E9A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D0B4643" w14:textId="186A9143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117 «</w:t>
            </w:r>
            <w:r w:rsidRPr="00D329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D3296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D3296C">
              <w:rPr>
                <w:sz w:val="22"/>
                <w:szCs w:val="22"/>
              </w:rPr>
              <w:t xml:space="preserve"> Наволок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493236D" w14:textId="6467BA5B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C2D11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DBED38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58F0A89" w14:textId="77777777" w:rsidTr="00F75E94">
        <w:tc>
          <w:tcPr>
            <w:tcW w:w="709" w:type="dxa"/>
            <w:vMerge/>
            <w:vAlign w:val="center"/>
          </w:tcPr>
          <w:p w14:paraId="581E9DD3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299985D7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1B048F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2EB3C7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57B5ED2" w14:textId="62FA2101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118 «</w:t>
            </w:r>
            <w:r w:rsidRPr="00D329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D3296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D3296C">
              <w:rPr>
                <w:sz w:val="22"/>
                <w:szCs w:val="22"/>
              </w:rPr>
              <w:t xml:space="preserve"> </w:t>
            </w:r>
            <w:proofErr w:type="spellStart"/>
            <w:r w:rsidRPr="00D3296C">
              <w:rPr>
                <w:sz w:val="22"/>
                <w:szCs w:val="22"/>
              </w:rPr>
              <w:t>Захарьино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8F19AF9" w14:textId="29321DD4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D2FF8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A192F1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0167E74" w14:textId="77777777" w:rsidTr="00F75E94">
        <w:tc>
          <w:tcPr>
            <w:tcW w:w="709" w:type="dxa"/>
            <w:vMerge/>
            <w:vAlign w:val="center"/>
          </w:tcPr>
          <w:p w14:paraId="3D1AF294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DD8E47E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4C28F9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70C4BB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DC13824" w14:textId="55592164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119 «</w:t>
            </w:r>
            <w:r w:rsidRPr="00D329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D3296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D3296C">
              <w:rPr>
                <w:sz w:val="22"/>
                <w:szCs w:val="22"/>
              </w:rPr>
              <w:t xml:space="preserve"> Прилуки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893B1AA" w14:textId="2BCE576C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13B8D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A8356D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2DF730AD" w14:textId="77777777" w:rsidTr="00F75E94">
        <w:tc>
          <w:tcPr>
            <w:tcW w:w="709" w:type="dxa"/>
            <w:vMerge/>
            <w:vAlign w:val="center"/>
          </w:tcPr>
          <w:p w14:paraId="0C1B1654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63445D3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E6750B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C8F9A7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C25FDAF" w14:textId="28DB0A0D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119Б «</w:t>
            </w:r>
            <w:r w:rsidRPr="00D329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D3296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D3296C">
              <w:rPr>
                <w:sz w:val="22"/>
                <w:szCs w:val="22"/>
              </w:rPr>
              <w:t xml:space="preserve"> Глебово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4881E170" w14:textId="63195EBD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B26EB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4F1577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32A3E039" w14:textId="77777777" w:rsidTr="00F75E94">
        <w:tc>
          <w:tcPr>
            <w:tcW w:w="709" w:type="dxa"/>
            <w:vMerge/>
            <w:vAlign w:val="center"/>
          </w:tcPr>
          <w:p w14:paraId="3FD5BA6A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55D5758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8EC6E7C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15768A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155E3AC" w14:textId="64CDC75A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120 «</w:t>
            </w:r>
            <w:r w:rsidRPr="00D231C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D231C9">
              <w:rPr>
                <w:sz w:val="22"/>
                <w:szCs w:val="22"/>
              </w:rPr>
              <w:t>Новгород - Красные Станки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70C08A2" w14:textId="79376756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B4362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8F119F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5E3F3E35" w14:textId="77777777" w:rsidTr="00F75E94">
        <w:tc>
          <w:tcPr>
            <w:tcW w:w="709" w:type="dxa"/>
            <w:vMerge/>
            <w:vAlign w:val="center"/>
          </w:tcPr>
          <w:p w14:paraId="4674564E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81FD6DC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8829EA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60E03E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2B9740A" w14:textId="2C2E0745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121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</w:t>
            </w:r>
            <w:proofErr w:type="spellStart"/>
            <w:r w:rsidRPr="0084287C">
              <w:rPr>
                <w:sz w:val="22"/>
                <w:szCs w:val="22"/>
              </w:rPr>
              <w:t>Хутынь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FA56E69" w14:textId="06B1C690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8996A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6441DA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25EF34EA" w14:textId="77777777" w:rsidTr="00F75E94">
        <w:tc>
          <w:tcPr>
            <w:tcW w:w="709" w:type="dxa"/>
            <w:vMerge/>
            <w:vAlign w:val="center"/>
          </w:tcPr>
          <w:p w14:paraId="128B060F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A743155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695797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F60F61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5CD8482" w14:textId="4E4CEABD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122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</w:t>
            </w:r>
            <w:proofErr w:type="spellStart"/>
            <w:r w:rsidRPr="0084287C">
              <w:rPr>
                <w:sz w:val="22"/>
                <w:szCs w:val="22"/>
              </w:rPr>
              <w:t>Шевелево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86132E3" w14:textId="62E19559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EA092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6D0896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70243ED" w14:textId="77777777" w:rsidTr="00F75E94">
        <w:tc>
          <w:tcPr>
            <w:tcW w:w="709" w:type="dxa"/>
            <w:vMerge/>
            <w:vAlign w:val="center"/>
          </w:tcPr>
          <w:p w14:paraId="0D9BAF92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28AB226C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8544D6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52AE6F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EAD364" w14:textId="692F8646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Болотная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0BC7860" w14:textId="6D173DF7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62B49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B619A3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4474F4D9" w14:textId="77777777" w:rsidTr="00F75E94">
        <w:tc>
          <w:tcPr>
            <w:tcW w:w="709" w:type="dxa"/>
            <w:vMerge/>
            <w:vAlign w:val="center"/>
          </w:tcPr>
          <w:p w14:paraId="4A23BA02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7A3BEC9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FDAF99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EA6D8A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1D21F42" w14:textId="4E9471D2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123А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>Новгород - Болотная (с заездом на Химкомбинат)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50627B5" w14:textId="5B9A17FB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2E00A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DAEAF8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234A902" w14:textId="77777777" w:rsidTr="00F75E94">
        <w:tc>
          <w:tcPr>
            <w:tcW w:w="709" w:type="dxa"/>
            <w:vMerge/>
            <w:vAlign w:val="center"/>
          </w:tcPr>
          <w:p w14:paraId="751884A7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8A60091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37084E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EA8788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249342" w14:textId="7FE3F72A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124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Завал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vMerge/>
            <w:vAlign w:val="center"/>
          </w:tcPr>
          <w:p w14:paraId="66321800" w14:textId="7427AC43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CFADB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4806AA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4E843A15" w14:textId="77777777" w:rsidTr="00F75E94">
        <w:tc>
          <w:tcPr>
            <w:tcW w:w="709" w:type="dxa"/>
            <w:vMerge/>
            <w:vAlign w:val="center"/>
          </w:tcPr>
          <w:p w14:paraId="41322D5E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D034338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1368D8A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4E0CAE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ED630EE" w14:textId="69E63AF8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127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</w:t>
            </w:r>
            <w:proofErr w:type="spellStart"/>
            <w:r w:rsidRPr="0084287C">
              <w:rPr>
                <w:sz w:val="22"/>
                <w:szCs w:val="22"/>
              </w:rPr>
              <w:t>Жабицы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A1FE8D7" w14:textId="217B01DB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34336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A5ED0F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EB22A69" w14:textId="77777777" w:rsidTr="00F75E94">
        <w:tc>
          <w:tcPr>
            <w:tcW w:w="709" w:type="dxa"/>
            <w:vMerge/>
            <w:vAlign w:val="center"/>
          </w:tcPr>
          <w:p w14:paraId="393F04D2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1A8B74B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08C8B4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AC7936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56FDA19" w14:textId="3C1E0786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132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</w:t>
            </w:r>
            <w:proofErr w:type="spellStart"/>
            <w:r w:rsidRPr="0084287C">
              <w:rPr>
                <w:sz w:val="22"/>
                <w:szCs w:val="22"/>
              </w:rPr>
              <w:t>Нащи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F0ECF14" w14:textId="22565933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2B1A4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9B8109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371C533" w14:textId="77777777" w:rsidTr="00F75E94">
        <w:tc>
          <w:tcPr>
            <w:tcW w:w="709" w:type="dxa"/>
            <w:vMerge/>
            <w:vAlign w:val="center"/>
          </w:tcPr>
          <w:p w14:paraId="59DBBC1F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DCCD224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5A6A9F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5D3180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E4CF62A" w14:textId="65AA165B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132П «</w:t>
            </w:r>
            <w:proofErr w:type="spellStart"/>
            <w:r w:rsidRPr="0084287C">
              <w:rPr>
                <w:sz w:val="22"/>
                <w:szCs w:val="22"/>
              </w:rPr>
              <w:t>Нащи</w:t>
            </w:r>
            <w:proofErr w:type="spellEnd"/>
            <w:r w:rsidRPr="008428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</w:t>
            </w:r>
            <w:proofErr w:type="spellStart"/>
            <w:r w:rsidRPr="0084287C">
              <w:rPr>
                <w:sz w:val="22"/>
                <w:szCs w:val="22"/>
              </w:rPr>
              <w:t>Тесовский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98CA99C" w14:textId="0EA9D90A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53A55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FB6C2D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5CF36C1" w14:textId="77777777" w:rsidTr="00F75E94">
        <w:tc>
          <w:tcPr>
            <w:tcW w:w="709" w:type="dxa"/>
            <w:vMerge/>
            <w:vAlign w:val="center"/>
          </w:tcPr>
          <w:p w14:paraId="38F55384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691C81E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1B7069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5845A3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186EDBE" w14:textId="729DB3C8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Волынь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05B571C" w14:textId="29E909BC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2992C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4F0D2AE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2DD6432" w14:textId="77777777" w:rsidTr="00F75E94">
        <w:tc>
          <w:tcPr>
            <w:tcW w:w="709" w:type="dxa"/>
            <w:vMerge/>
            <w:vAlign w:val="center"/>
          </w:tcPr>
          <w:p w14:paraId="6B0C1DEE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AE52653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3FC298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BD1DEB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D58B3B9" w14:textId="64BE77EF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149А «</w:t>
            </w:r>
            <w:r w:rsidRPr="008428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84287C">
              <w:rPr>
                <w:sz w:val="22"/>
                <w:szCs w:val="22"/>
              </w:rPr>
              <w:t xml:space="preserve">Новгород - Волынь </w:t>
            </w:r>
            <w:r>
              <w:rPr>
                <w:sz w:val="22"/>
                <w:szCs w:val="22"/>
              </w:rPr>
              <w:t>–</w:t>
            </w:r>
            <w:r w:rsidRPr="0084287C">
              <w:rPr>
                <w:sz w:val="22"/>
                <w:szCs w:val="22"/>
              </w:rPr>
              <w:t xml:space="preserve"> </w:t>
            </w:r>
            <w:proofErr w:type="spellStart"/>
            <w:r w:rsidRPr="0084287C">
              <w:rPr>
                <w:sz w:val="22"/>
                <w:szCs w:val="22"/>
              </w:rPr>
              <w:t>Котовицы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EF37303" w14:textId="6270C349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8FF368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79DB43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D698B77" w14:textId="77777777" w:rsidTr="00F75E94">
        <w:tc>
          <w:tcPr>
            <w:tcW w:w="709" w:type="dxa"/>
            <w:vMerge/>
            <w:vAlign w:val="center"/>
          </w:tcPr>
          <w:p w14:paraId="4F8CFF71" w14:textId="25180071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6F307148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076D231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96A5F2A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D1C564" w14:textId="0A0F69A1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 «</w:t>
            </w:r>
            <w:r w:rsidRPr="001F56B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1F56B5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1F56B5">
              <w:rPr>
                <w:sz w:val="22"/>
                <w:szCs w:val="22"/>
              </w:rPr>
              <w:t xml:space="preserve"> Дубровка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A8E862F" w14:textId="3E57BB50" w:rsidR="00D136A8" w:rsidRDefault="00D136A8" w:rsidP="00EF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BEB8C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C28B5F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6EAA9BB7" w14:textId="77777777" w:rsidTr="00F75E94">
        <w:tc>
          <w:tcPr>
            <w:tcW w:w="709" w:type="dxa"/>
            <w:vMerge/>
            <w:vAlign w:val="center"/>
          </w:tcPr>
          <w:p w14:paraId="4E3B805D" w14:textId="77777777" w:rsidR="00D136A8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BB85BD5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AA7D15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317FEE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A9BCCFF" w14:textId="2CA26DF6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154Э «</w:t>
            </w:r>
            <w:r w:rsidRPr="009650F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9650FB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9650FB">
              <w:rPr>
                <w:sz w:val="22"/>
                <w:szCs w:val="22"/>
              </w:rPr>
              <w:t xml:space="preserve"> Ильмень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61438FC" w14:textId="779043B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DB206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1769E7A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21C13C5" w14:textId="77777777" w:rsidTr="00F75E94">
        <w:tc>
          <w:tcPr>
            <w:tcW w:w="709" w:type="dxa"/>
            <w:vMerge/>
            <w:vAlign w:val="center"/>
          </w:tcPr>
          <w:p w14:paraId="5112D27A" w14:textId="77777777" w:rsidR="00D136A8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A2177D9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0FF9E64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96C4501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9A04008" w14:textId="19579E51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154ПЭ «</w:t>
            </w:r>
            <w:r w:rsidRPr="009650FB">
              <w:rPr>
                <w:sz w:val="22"/>
                <w:szCs w:val="22"/>
              </w:rPr>
              <w:t xml:space="preserve">Ильмень </w:t>
            </w:r>
            <w:r>
              <w:rPr>
                <w:sz w:val="22"/>
                <w:szCs w:val="22"/>
              </w:rPr>
              <w:t>–</w:t>
            </w:r>
            <w:r w:rsidRPr="009650FB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еликий </w:t>
            </w:r>
            <w:r w:rsidRPr="009650FB">
              <w:rPr>
                <w:sz w:val="22"/>
                <w:szCs w:val="22"/>
              </w:rPr>
              <w:t>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3C558BC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E9F85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EA0057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48C8872A" w14:textId="77777777" w:rsidTr="00F75E94">
        <w:tc>
          <w:tcPr>
            <w:tcW w:w="709" w:type="dxa"/>
            <w:vMerge/>
            <w:vAlign w:val="center"/>
          </w:tcPr>
          <w:p w14:paraId="1E98273B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E25C99D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AB47B4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8EB2F1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179367B" w14:textId="22092E2F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155 «</w:t>
            </w:r>
            <w:r w:rsidRPr="009650F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9650FB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9650FB">
              <w:rPr>
                <w:sz w:val="22"/>
                <w:szCs w:val="22"/>
              </w:rPr>
              <w:t xml:space="preserve"> Липицы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22BD2F7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49361C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1AD84B3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60FECA4A" w14:textId="77777777" w:rsidTr="00F75E94">
        <w:tc>
          <w:tcPr>
            <w:tcW w:w="709" w:type="dxa"/>
            <w:vMerge/>
            <w:vAlign w:val="center"/>
          </w:tcPr>
          <w:p w14:paraId="79249E7E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CE13612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6E4126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6A2C64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D9E1306" w14:textId="51BCCECB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№  155</w:t>
            </w:r>
            <w:proofErr w:type="gramEnd"/>
            <w:r>
              <w:rPr>
                <w:sz w:val="22"/>
                <w:szCs w:val="22"/>
              </w:rPr>
              <w:t>П «</w:t>
            </w:r>
            <w:r w:rsidRPr="009650FB">
              <w:rPr>
                <w:sz w:val="22"/>
                <w:szCs w:val="22"/>
              </w:rPr>
              <w:t xml:space="preserve">Липицы </w:t>
            </w:r>
            <w:r>
              <w:rPr>
                <w:sz w:val="22"/>
                <w:szCs w:val="22"/>
              </w:rPr>
              <w:t>–</w:t>
            </w:r>
            <w:r w:rsidRPr="009650FB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еликий </w:t>
            </w:r>
            <w:r w:rsidRPr="009650FB">
              <w:rPr>
                <w:sz w:val="22"/>
                <w:szCs w:val="22"/>
              </w:rPr>
              <w:t>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44C969D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3AB8D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D0CABF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D01C027" w14:textId="77777777" w:rsidTr="00F75E94">
        <w:tc>
          <w:tcPr>
            <w:tcW w:w="709" w:type="dxa"/>
            <w:vMerge/>
            <w:vAlign w:val="center"/>
          </w:tcPr>
          <w:p w14:paraId="1FDD0C94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E384DB9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10AA8B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0F868A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4D38A28" w14:textId="7ABF8C63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 «</w:t>
            </w:r>
            <w:r w:rsidRPr="00B475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B4759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B47599">
              <w:rPr>
                <w:sz w:val="22"/>
                <w:szCs w:val="22"/>
              </w:rPr>
              <w:t xml:space="preserve"> Горенка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2682946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044F4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6313F7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9F38183" w14:textId="77777777" w:rsidTr="00F75E94">
        <w:tc>
          <w:tcPr>
            <w:tcW w:w="709" w:type="dxa"/>
            <w:vMerge/>
            <w:vAlign w:val="center"/>
          </w:tcPr>
          <w:p w14:paraId="171FE095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CF772EB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C00837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ABFCA10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AB7A83E" w14:textId="7F3358AC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159 «</w:t>
            </w:r>
            <w:r w:rsidRPr="00B475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B47599">
              <w:rPr>
                <w:sz w:val="22"/>
                <w:szCs w:val="22"/>
              </w:rPr>
              <w:t>Новгород - Турбаза Глебово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2BE49F6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282A5F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EE6DB5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394504B9" w14:textId="77777777" w:rsidTr="00F75E94">
        <w:tc>
          <w:tcPr>
            <w:tcW w:w="709" w:type="dxa"/>
            <w:vMerge/>
            <w:vAlign w:val="center"/>
          </w:tcPr>
          <w:p w14:paraId="3C2EF3F0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70511387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1671DF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BF5C41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701F63" w14:textId="2C6E6A29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167 «</w:t>
            </w:r>
            <w:r w:rsidRPr="00B475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B4759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B47599">
              <w:rPr>
                <w:sz w:val="22"/>
                <w:szCs w:val="22"/>
              </w:rPr>
              <w:t xml:space="preserve"> </w:t>
            </w:r>
            <w:proofErr w:type="spellStart"/>
            <w:r w:rsidRPr="00B47599">
              <w:rPr>
                <w:sz w:val="22"/>
                <w:szCs w:val="22"/>
              </w:rPr>
              <w:t>Марково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E70F6EC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BDB364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9806AD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AADEA63" w14:textId="77777777" w:rsidTr="00F75E94">
        <w:tc>
          <w:tcPr>
            <w:tcW w:w="709" w:type="dxa"/>
            <w:vMerge/>
            <w:vAlign w:val="center"/>
          </w:tcPr>
          <w:p w14:paraId="16D702F8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1999F5C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D838044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8DC5D24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8EDD68B" w14:textId="005BABC3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168 «</w:t>
            </w:r>
            <w:r w:rsidRPr="00B475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B47599">
              <w:rPr>
                <w:sz w:val="22"/>
                <w:szCs w:val="22"/>
              </w:rPr>
              <w:t xml:space="preserve">Новгород - </w:t>
            </w:r>
            <w:proofErr w:type="spellStart"/>
            <w:r w:rsidRPr="00B47599">
              <w:rPr>
                <w:sz w:val="22"/>
                <w:szCs w:val="22"/>
              </w:rPr>
              <w:t>Горыневские</w:t>
            </w:r>
            <w:proofErr w:type="spellEnd"/>
            <w:r w:rsidRPr="00B47599">
              <w:rPr>
                <w:sz w:val="22"/>
                <w:szCs w:val="22"/>
              </w:rPr>
              <w:t xml:space="preserve"> дачи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74C4945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A3AD71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418592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8B0D937" w14:textId="77777777" w:rsidTr="00F75E94">
        <w:tc>
          <w:tcPr>
            <w:tcW w:w="709" w:type="dxa"/>
            <w:vMerge/>
            <w:vAlign w:val="center"/>
          </w:tcPr>
          <w:p w14:paraId="6E70534B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66384414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798996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441814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091C24" w14:textId="57ADF969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179 «</w:t>
            </w:r>
            <w:r w:rsidRPr="00B475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B4759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B47599">
              <w:rPr>
                <w:sz w:val="22"/>
                <w:szCs w:val="22"/>
              </w:rPr>
              <w:t xml:space="preserve"> Сельцо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8897662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8F574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1347A8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6C095710" w14:textId="77777777" w:rsidTr="00F75E94">
        <w:tc>
          <w:tcPr>
            <w:tcW w:w="709" w:type="dxa"/>
            <w:vMerge/>
            <w:vAlign w:val="center"/>
          </w:tcPr>
          <w:p w14:paraId="41643C41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D6873AD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B2A7EC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84E6458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26C6BE5" w14:textId="6BF108E5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180 «</w:t>
            </w:r>
            <w:r w:rsidRPr="00B475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B47599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B47599">
              <w:rPr>
                <w:sz w:val="22"/>
                <w:szCs w:val="22"/>
              </w:rPr>
              <w:t xml:space="preserve"> </w:t>
            </w:r>
            <w:proofErr w:type="spellStart"/>
            <w:r w:rsidRPr="00B47599">
              <w:rPr>
                <w:sz w:val="22"/>
                <w:szCs w:val="22"/>
              </w:rPr>
              <w:t>Кунино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474078F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52CAD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3CAEC4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9F05C9D" w14:textId="77777777" w:rsidTr="00F75E94">
        <w:tc>
          <w:tcPr>
            <w:tcW w:w="709" w:type="dxa"/>
            <w:vMerge/>
            <w:vAlign w:val="center"/>
          </w:tcPr>
          <w:p w14:paraId="41902063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1374AB5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139EC4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62B2B0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11F6CD6" w14:textId="003D56BB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186 «</w:t>
            </w:r>
            <w:r w:rsidRPr="006D23E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6D23ED">
              <w:rPr>
                <w:sz w:val="22"/>
                <w:szCs w:val="22"/>
              </w:rPr>
              <w:t xml:space="preserve">Новгород - </w:t>
            </w:r>
            <w:proofErr w:type="spellStart"/>
            <w:r w:rsidRPr="006D23ED">
              <w:rPr>
                <w:sz w:val="22"/>
                <w:szCs w:val="22"/>
              </w:rPr>
              <w:t>С.Нередицы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D9F22CA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06591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9428DB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09AC5C75" w14:textId="77777777" w:rsidTr="00F75E94">
        <w:tc>
          <w:tcPr>
            <w:tcW w:w="709" w:type="dxa"/>
            <w:vMerge/>
            <w:vAlign w:val="center"/>
          </w:tcPr>
          <w:p w14:paraId="589622A6" w14:textId="77777777" w:rsidR="00D136A8" w:rsidRPr="002A5A07" w:rsidRDefault="00D136A8" w:rsidP="00402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12BC0E14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374CB9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2B32DC8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EF027E5" w14:textId="0902A359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187 «</w:t>
            </w:r>
            <w:r w:rsidRPr="006D23E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6D23ED">
              <w:rPr>
                <w:sz w:val="22"/>
                <w:szCs w:val="22"/>
              </w:rPr>
              <w:t xml:space="preserve">Новгород - Станция </w:t>
            </w:r>
            <w:proofErr w:type="spellStart"/>
            <w:r w:rsidRPr="006D23ED">
              <w:rPr>
                <w:sz w:val="22"/>
                <w:szCs w:val="22"/>
              </w:rPr>
              <w:t>Нащи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E377F05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09BF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3D0317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4E58850" w14:textId="77777777" w:rsidTr="00F75E94">
        <w:tc>
          <w:tcPr>
            <w:tcW w:w="709" w:type="dxa"/>
            <w:vMerge/>
            <w:vAlign w:val="center"/>
          </w:tcPr>
          <w:p w14:paraId="58C5E47F" w14:textId="44AB1371" w:rsidR="00D136A8" w:rsidRPr="002A5A07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ADBD1DA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E0E596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787DF7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295A4EA" w14:textId="66025783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188 «</w:t>
            </w:r>
            <w:r w:rsidRPr="00A93BA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A93BA8">
              <w:rPr>
                <w:sz w:val="22"/>
                <w:szCs w:val="22"/>
              </w:rPr>
              <w:t xml:space="preserve">Новгород </w:t>
            </w:r>
            <w:r>
              <w:rPr>
                <w:sz w:val="22"/>
                <w:szCs w:val="22"/>
              </w:rPr>
              <w:t>–</w:t>
            </w:r>
            <w:r w:rsidRPr="00A93BA8">
              <w:rPr>
                <w:sz w:val="22"/>
                <w:szCs w:val="22"/>
              </w:rPr>
              <w:t xml:space="preserve"> </w:t>
            </w:r>
            <w:proofErr w:type="spellStart"/>
            <w:r w:rsidRPr="00A93BA8">
              <w:rPr>
                <w:sz w:val="22"/>
                <w:szCs w:val="22"/>
              </w:rPr>
              <w:t>Губарево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1E46B10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EC3EA6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2C271F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60A2E49" w14:textId="77777777" w:rsidTr="00F75E94">
        <w:tc>
          <w:tcPr>
            <w:tcW w:w="709" w:type="dxa"/>
            <w:vMerge/>
            <w:vAlign w:val="center"/>
          </w:tcPr>
          <w:p w14:paraId="2140EDD1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2F01C3A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077CAD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EAD77EA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FDE35BC" w14:textId="3EE6D780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189Э «</w:t>
            </w:r>
            <w:r w:rsidRPr="00A93BA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еликий </w:t>
            </w:r>
            <w:r w:rsidRPr="00A93BA8">
              <w:rPr>
                <w:sz w:val="22"/>
                <w:szCs w:val="22"/>
              </w:rPr>
              <w:t>Новгород - Ильмень (экспресс) через Васильевское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5AC02C29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6B09F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6955B7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5800839E" w14:textId="77777777" w:rsidTr="00F75E94">
        <w:tc>
          <w:tcPr>
            <w:tcW w:w="709" w:type="dxa"/>
            <w:vMerge/>
            <w:vAlign w:val="center"/>
          </w:tcPr>
          <w:p w14:paraId="4CFA1FA4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29CBF67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267B0AE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EF1CA05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CDFEE3E" w14:textId="374530E2" w:rsidR="00D136A8" w:rsidRDefault="00D136A8" w:rsidP="00782DE9">
            <w:pPr>
              <w:tabs>
                <w:tab w:val="left" w:pos="250"/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122П «</w:t>
            </w:r>
            <w:proofErr w:type="spellStart"/>
            <w:r w:rsidRPr="00A93BA8">
              <w:rPr>
                <w:sz w:val="22"/>
                <w:szCs w:val="22"/>
              </w:rPr>
              <w:t>Шевелёво</w:t>
            </w:r>
            <w:proofErr w:type="spellEnd"/>
            <w:r w:rsidRPr="00A93B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A93BA8">
              <w:rPr>
                <w:sz w:val="22"/>
                <w:szCs w:val="22"/>
              </w:rPr>
              <w:t>Селищи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5C3A4D9" w14:textId="77777777" w:rsidR="00D136A8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982159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4451BE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75861E0F" w14:textId="77777777" w:rsidTr="00F75E94">
        <w:tc>
          <w:tcPr>
            <w:tcW w:w="709" w:type="dxa"/>
            <w:vMerge w:val="restart"/>
          </w:tcPr>
          <w:p w14:paraId="45AC9FFA" w14:textId="77777777" w:rsidR="00D136A8" w:rsidRPr="002A5A07" w:rsidRDefault="00D136A8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2</w:t>
            </w:r>
          </w:p>
        </w:tc>
        <w:tc>
          <w:tcPr>
            <w:tcW w:w="2830" w:type="dxa"/>
            <w:vMerge w:val="restart"/>
          </w:tcPr>
          <w:p w14:paraId="0A820161" w14:textId="6FB4541D" w:rsidR="00D136A8" w:rsidRPr="0037056E" w:rsidRDefault="00D136A8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</w:t>
            </w:r>
            <w:proofErr w:type="spellStart"/>
            <w:r w:rsidRPr="0037056E">
              <w:rPr>
                <w:sz w:val="22"/>
                <w:szCs w:val="22"/>
              </w:rPr>
              <w:t>Русавто</w:t>
            </w:r>
            <w:proofErr w:type="spellEnd"/>
            <w:r w:rsidRPr="0037056E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vMerge w:val="restart"/>
          </w:tcPr>
          <w:p w14:paraId="387BAB9F" w14:textId="4C5C4433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5322013081</w:t>
            </w:r>
          </w:p>
        </w:tc>
        <w:tc>
          <w:tcPr>
            <w:tcW w:w="2127" w:type="dxa"/>
            <w:vMerge w:val="restart"/>
          </w:tcPr>
          <w:p w14:paraId="7B73D43D" w14:textId="38C001DF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  <w:shd w:val="clear" w:color="auto" w:fill="FFFFFF"/>
              </w:rPr>
              <w:t>Новгородская область, г. Старая Русса, ул. Тимура Фрунзе, 24, 6</w:t>
            </w:r>
          </w:p>
        </w:tc>
        <w:tc>
          <w:tcPr>
            <w:tcW w:w="3402" w:type="dxa"/>
          </w:tcPr>
          <w:p w14:paraId="7C210B83" w14:textId="35849AD1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105К «</w:t>
            </w:r>
            <w:r w:rsidRPr="00D136A8">
              <w:rPr>
                <w:sz w:val="22"/>
                <w:szCs w:val="22"/>
              </w:rPr>
              <w:t xml:space="preserve">Старая Русса </w:t>
            </w:r>
            <w:r>
              <w:rPr>
                <w:sz w:val="22"/>
                <w:szCs w:val="22"/>
              </w:rPr>
              <w:t>–</w:t>
            </w:r>
            <w:r w:rsidRPr="00D136A8">
              <w:rPr>
                <w:sz w:val="22"/>
                <w:szCs w:val="22"/>
              </w:rPr>
              <w:t xml:space="preserve"> Пола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14:paraId="25A2346E" w14:textId="50EF01B3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5AC214A2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9E7F4A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18AA2043" w14:textId="77777777" w:rsidTr="00F75E94">
        <w:tc>
          <w:tcPr>
            <w:tcW w:w="709" w:type="dxa"/>
            <w:vMerge/>
          </w:tcPr>
          <w:p w14:paraId="63F93D99" w14:textId="77777777" w:rsidR="00D136A8" w:rsidRPr="002A5A07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6BBD09AB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E28E55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1F272E7" w14:textId="77777777" w:rsidR="00D136A8" w:rsidRPr="0037056E" w:rsidRDefault="00D136A8" w:rsidP="002A5A07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</w:tcPr>
          <w:p w14:paraId="1D2EC1EA" w14:textId="5D142847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105В «</w:t>
            </w:r>
            <w:r w:rsidRPr="00D136A8">
              <w:rPr>
                <w:sz w:val="22"/>
                <w:szCs w:val="22"/>
              </w:rPr>
              <w:t xml:space="preserve">Старая Русса </w:t>
            </w:r>
            <w:r>
              <w:rPr>
                <w:sz w:val="22"/>
                <w:szCs w:val="22"/>
              </w:rPr>
              <w:t>–</w:t>
            </w:r>
            <w:r w:rsidRPr="00D136A8">
              <w:rPr>
                <w:sz w:val="22"/>
                <w:szCs w:val="22"/>
              </w:rPr>
              <w:t xml:space="preserve"> Парфино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5D1F81D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283CAB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AC0E37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36A8" w:rsidRPr="002A5A07" w14:paraId="32DC5DA2" w14:textId="77777777" w:rsidTr="00F75E94">
        <w:tc>
          <w:tcPr>
            <w:tcW w:w="709" w:type="dxa"/>
            <w:vMerge/>
          </w:tcPr>
          <w:p w14:paraId="6FA415B5" w14:textId="77777777" w:rsidR="00D136A8" w:rsidRPr="002A5A07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04E1C348" w14:textId="77777777" w:rsidR="00D136A8" w:rsidRPr="0037056E" w:rsidRDefault="00D136A8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40D64D1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0E18096" w14:textId="77777777" w:rsidR="00D136A8" w:rsidRPr="0037056E" w:rsidRDefault="00D136A8" w:rsidP="002A5A07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</w:tcPr>
          <w:p w14:paraId="160EF275" w14:textId="332C1ED0" w:rsidR="00D136A8" w:rsidRDefault="00D136A8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106К «</w:t>
            </w:r>
            <w:r w:rsidRPr="00D136A8">
              <w:rPr>
                <w:sz w:val="22"/>
                <w:szCs w:val="22"/>
              </w:rPr>
              <w:t xml:space="preserve">Старая Русса </w:t>
            </w:r>
            <w:r>
              <w:rPr>
                <w:sz w:val="22"/>
                <w:szCs w:val="22"/>
              </w:rPr>
              <w:t>–</w:t>
            </w:r>
            <w:r w:rsidRPr="00D136A8">
              <w:rPr>
                <w:sz w:val="22"/>
                <w:szCs w:val="22"/>
              </w:rPr>
              <w:t xml:space="preserve"> Юрьево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56781EA3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3C2C87" w14:textId="77777777" w:rsidR="00D136A8" w:rsidRPr="0037056E" w:rsidRDefault="00D136A8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8524A9" w14:textId="77777777" w:rsidR="00D136A8" w:rsidRPr="002A5A07" w:rsidRDefault="00D136A8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53B" w:rsidRPr="002A5A07" w14:paraId="5C6623DF" w14:textId="77777777" w:rsidTr="00F75E94">
        <w:tc>
          <w:tcPr>
            <w:tcW w:w="709" w:type="dxa"/>
            <w:vMerge w:val="restart"/>
          </w:tcPr>
          <w:p w14:paraId="353C2008" w14:textId="77777777" w:rsidR="005A153B" w:rsidRPr="002A5A07" w:rsidRDefault="005A153B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0" w:type="dxa"/>
            <w:vMerge w:val="restart"/>
          </w:tcPr>
          <w:p w14:paraId="5EA5B30A" w14:textId="01DBC18E" w:rsidR="005A153B" w:rsidRPr="0037056E" w:rsidRDefault="005A153B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"Фабус ВН"</w:t>
            </w:r>
          </w:p>
        </w:tc>
        <w:tc>
          <w:tcPr>
            <w:tcW w:w="1418" w:type="dxa"/>
            <w:vMerge w:val="restart"/>
          </w:tcPr>
          <w:p w14:paraId="15D26233" w14:textId="5F014281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5321197301</w:t>
            </w:r>
          </w:p>
        </w:tc>
        <w:tc>
          <w:tcPr>
            <w:tcW w:w="2127" w:type="dxa"/>
            <w:vMerge w:val="restart"/>
          </w:tcPr>
          <w:p w14:paraId="11DA5448" w14:textId="77777777" w:rsidR="005A153B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Великий Новгород, ул. Магистральная</w:t>
            </w:r>
            <w:r w:rsidRPr="0037056E">
              <w:rPr>
                <w:sz w:val="22"/>
                <w:szCs w:val="22"/>
              </w:rPr>
              <w:t xml:space="preserve">, </w:t>
            </w:r>
          </w:p>
          <w:p w14:paraId="430DF0A8" w14:textId="319A91DB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37056E">
              <w:rPr>
                <w:sz w:val="22"/>
                <w:szCs w:val="22"/>
              </w:rPr>
              <w:t xml:space="preserve"> 13, </w:t>
            </w:r>
            <w:r>
              <w:rPr>
                <w:sz w:val="22"/>
                <w:szCs w:val="22"/>
              </w:rPr>
              <w:t>оф.</w:t>
            </w:r>
            <w:r w:rsidRPr="0037056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402" w:type="dxa"/>
          </w:tcPr>
          <w:p w14:paraId="5CBD4BC6" w14:textId="066A87A1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105А «</w:t>
            </w:r>
            <w:r w:rsidRPr="00DA502E">
              <w:rPr>
                <w:sz w:val="22"/>
                <w:szCs w:val="22"/>
              </w:rPr>
              <w:t>Сольцы-Волот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14:paraId="08D6245E" w14:textId="1AC3987A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1A3DDAA1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F919F8" w14:textId="77777777" w:rsidR="005A153B" w:rsidRPr="002A5A07" w:rsidRDefault="005A153B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53B" w:rsidRPr="002A5A07" w14:paraId="5C1B92D0" w14:textId="77777777" w:rsidTr="00F75E94">
        <w:tc>
          <w:tcPr>
            <w:tcW w:w="709" w:type="dxa"/>
            <w:vMerge/>
          </w:tcPr>
          <w:p w14:paraId="0BCFC235" w14:textId="77777777" w:rsidR="005A153B" w:rsidRPr="002A5A07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3C5A3283" w14:textId="77777777" w:rsidR="005A153B" w:rsidRPr="0037056E" w:rsidRDefault="005A153B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B509B76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E68EFD6" w14:textId="77777777" w:rsidR="005A153B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AC5A2DB" w14:textId="5328350F" w:rsidR="005A153B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166 «</w:t>
            </w:r>
            <w:r w:rsidRPr="00DA502E">
              <w:rPr>
                <w:sz w:val="22"/>
                <w:szCs w:val="22"/>
              </w:rPr>
              <w:t xml:space="preserve">Старая Русса </w:t>
            </w:r>
            <w:r>
              <w:rPr>
                <w:sz w:val="22"/>
                <w:szCs w:val="22"/>
              </w:rPr>
              <w:t>–</w:t>
            </w:r>
            <w:r w:rsidRPr="00DA502E">
              <w:rPr>
                <w:sz w:val="22"/>
                <w:szCs w:val="22"/>
              </w:rPr>
              <w:t xml:space="preserve"> Векшино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B059BA7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312551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71717D" w14:textId="77777777" w:rsidR="005A153B" w:rsidRPr="002A5A07" w:rsidRDefault="005A153B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53B" w:rsidRPr="002A5A07" w14:paraId="3A0CC722" w14:textId="77777777" w:rsidTr="00F75E94">
        <w:tc>
          <w:tcPr>
            <w:tcW w:w="709" w:type="dxa"/>
            <w:vMerge/>
          </w:tcPr>
          <w:p w14:paraId="40B62A34" w14:textId="77777777" w:rsidR="005A153B" w:rsidRPr="002A5A07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277DE947" w14:textId="77777777" w:rsidR="005A153B" w:rsidRPr="0037056E" w:rsidRDefault="005A153B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46B2136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CE5D4FB" w14:textId="77777777" w:rsidR="005A153B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8287C25" w14:textId="5B684894" w:rsidR="005A153B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105Б «</w:t>
            </w:r>
            <w:r w:rsidRPr="00DA502E">
              <w:rPr>
                <w:sz w:val="22"/>
                <w:szCs w:val="22"/>
              </w:rPr>
              <w:t>Сольцы-</w:t>
            </w:r>
            <w:proofErr w:type="spellStart"/>
            <w:r w:rsidRPr="00DA502E">
              <w:rPr>
                <w:sz w:val="22"/>
                <w:szCs w:val="22"/>
              </w:rPr>
              <w:t>Ратицкие</w:t>
            </w:r>
            <w:proofErr w:type="spellEnd"/>
            <w:r w:rsidRPr="00DA502E">
              <w:rPr>
                <w:sz w:val="22"/>
                <w:szCs w:val="22"/>
              </w:rPr>
              <w:t xml:space="preserve"> Горки-</w:t>
            </w:r>
            <w:proofErr w:type="spellStart"/>
            <w:r w:rsidRPr="00DA502E">
              <w:rPr>
                <w:sz w:val="22"/>
                <w:szCs w:val="22"/>
              </w:rPr>
              <w:t>Мяково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42F84EA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0AC6F2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7F05C3" w14:textId="77777777" w:rsidR="005A153B" w:rsidRPr="002A5A07" w:rsidRDefault="005A153B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53B" w:rsidRPr="002A5A07" w14:paraId="24A2CFBF" w14:textId="77777777" w:rsidTr="00F75E94">
        <w:tc>
          <w:tcPr>
            <w:tcW w:w="709" w:type="dxa"/>
            <w:vMerge/>
          </w:tcPr>
          <w:p w14:paraId="236443CB" w14:textId="77777777" w:rsidR="005A153B" w:rsidRPr="002A5A07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58897B51" w14:textId="77777777" w:rsidR="005A153B" w:rsidRPr="0037056E" w:rsidRDefault="005A153B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4CB196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2459531" w14:textId="77777777" w:rsidR="005A153B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2796080" w14:textId="237A0F7F" w:rsidR="005A153B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105М «</w:t>
            </w:r>
            <w:proofErr w:type="spellStart"/>
            <w:r w:rsidRPr="00DA502E">
              <w:rPr>
                <w:sz w:val="22"/>
                <w:szCs w:val="22"/>
              </w:rPr>
              <w:t>Мяково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 w:rsidRPr="00DA502E">
              <w:rPr>
                <w:sz w:val="22"/>
                <w:szCs w:val="22"/>
              </w:rPr>
              <w:t>Ратицкие</w:t>
            </w:r>
            <w:proofErr w:type="spellEnd"/>
            <w:r w:rsidRPr="00DA502E">
              <w:rPr>
                <w:sz w:val="22"/>
                <w:szCs w:val="22"/>
              </w:rPr>
              <w:t xml:space="preserve"> Горки</w:t>
            </w:r>
            <w:r>
              <w:rPr>
                <w:sz w:val="22"/>
                <w:szCs w:val="22"/>
              </w:rPr>
              <w:t xml:space="preserve"> – </w:t>
            </w:r>
            <w:r w:rsidRPr="00DA502E">
              <w:rPr>
                <w:sz w:val="22"/>
                <w:szCs w:val="22"/>
              </w:rPr>
              <w:t>Волот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577F753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58097C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70CE30" w14:textId="77777777" w:rsidR="005A153B" w:rsidRPr="002A5A07" w:rsidRDefault="005A153B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53B" w:rsidRPr="002A5A07" w14:paraId="6B7F3B8F" w14:textId="77777777" w:rsidTr="00F75E94">
        <w:tc>
          <w:tcPr>
            <w:tcW w:w="709" w:type="dxa"/>
            <w:vMerge/>
          </w:tcPr>
          <w:p w14:paraId="4F21D3A9" w14:textId="77777777" w:rsidR="005A153B" w:rsidRPr="002A5A07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5FC1E0AC" w14:textId="77777777" w:rsidR="005A153B" w:rsidRPr="0037056E" w:rsidRDefault="005A153B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BD4FE01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52125D6" w14:textId="77777777" w:rsidR="005A153B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3B5426F" w14:textId="75AE6979" w:rsidR="005A153B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 «</w:t>
            </w:r>
            <w:r w:rsidRPr="00711A02">
              <w:rPr>
                <w:sz w:val="22"/>
                <w:szCs w:val="22"/>
              </w:rPr>
              <w:t xml:space="preserve">Холм </w:t>
            </w:r>
            <w:r>
              <w:rPr>
                <w:sz w:val="22"/>
                <w:szCs w:val="22"/>
              </w:rPr>
              <w:t>–</w:t>
            </w:r>
            <w:r w:rsidRPr="00711A02">
              <w:rPr>
                <w:sz w:val="22"/>
                <w:szCs w:val="22"/>
              </w:rPr>
              <w:t xml:space="preserve"> Поддорье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5BC25EEF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C0E305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D21BBE" w14:textId="77777777" w:rsidR="005A153B" w:rsidRPr="002A5A07" w:rsidRDefault="005A153B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53B" w:rsidRPr="002A5A07" w14:paraId="58F3FBA7" w14:textId="77777777" w:rsidTr="00F75E94">
        <w:tc>
          <w:tcPr>
            <w:tcW w:w="709" w:type="dxa"/>
            <w:vMerge/>
          </w:tcPr>
          <w:p w14:paraId="301E8600" w14:textId="77777777" w:rsidR="005A153B" w:rsidRPr="002A5A07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1E0776AF" w14:textId="77777777" w:rsidR="005A153B" w:rsidRPr="0037056E" w:rsidRDefault="005A153B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F60D265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07436B8" w14:textId="77777777" w:rsidR="005A153B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5641C5D" w14:textId="5917D405" w:rsidR="005A153B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152 «</w:t>
            </w:r>
            <w:r w:rsidRPr="00711A02">
              <w:rPr>
                <w:sz w:val="22"/>
                <w:szCs w:val="22"/>
              </w:rPr>
              <w:t>Поддорье - Глухая Горушка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4CA10EBA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BEC179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1118E0" w14:textId="77777777" w:rsidR="005A153B" w:rsidRPr="002A5A07" w:rsidRDefault="005A153B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53B" w:rsidRPr="002A5A07" w14:paraId="6746E3DC" w14:textId="77777777" w:rsidTr="00F75E94">
        <w:tc>
          <w:tcPr>
            <w:tcW w:w="709" w:type="dxa"/>
            <w:vMerge/>
          </w:tcPr>
          <w:p w14:paraId="1E0E5B37" w14:textId="77777777" w:rsidR="005A153B" w:rsidRPr="002A5A07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27CE1ECE" w14:textId="77777777" w:rsidR="005A153B" w:rsidRPr="0037056E" w:rsidRDefault="005A153B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98085CD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299CF75" w14:textId="77777777" w:rsidR="005A153B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1B88802" w14:textId="6A4DA450" w:rsidR="005A153B" w:rsidRDefault="005A153B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153 «</w:t>
            </w:r>
            <w:r w:rsidRPr="00711A02">
              <w:rPr>
                <w:sz w:val="22"/>
                <w:szCs w:val="22"/>
              </w:rPr>
              <w:t xml:space="preserve">Устье </w:t>
            </w:r>
            <w:r>
              <w:rPr>
                <w:sz w:val="22"/>
                <w:szCs w:val="22"/>
              </w:rPr>
              <w:t>–</w:t>
            </w:r>
            <w:r w:rsidRPr="00711A02">
              <w:rPr>
                <w:sz w:val="22"/>
                <w:szCs w:val="22"/>
              </w:rPr>
              <w:t xml:space="preserve"> Старая Русса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F4679A9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B6266F" w14:textId="77777777" w:rsidR="005A153B" w:rsidRPr="0037056E" w:rsidRDefault="005A153B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ED223B" w14:textId="77777777" w:rsidR="005A153B" w:rsidRPr="002A5A07" w:rsidRDefault="005A153B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3D9DD7F4" w14:textId="77777777" w:rsidTr="00F75E94">
        <w:tc>
          <w:tcPr>
            <w:tcW w:w="709" w:type="dxa"/>
            <w:vMerge w:val="restart"/>
          </w:tcPr>
          <w:p w14:paraId="557B079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vMerge w:val="restart"/>
          </w:tcPr>
          <w:p w14:paraId="6BDFF790" w14:textId="33A57001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ООО "Фабус"</w:t>
            </w:r>
          </w:p>
        </w:tc>
        <w:tc>
          <w:tcPr>
            <w:tcW w:w="1418" w:type="dxa"/>
            <w:vMerge w:val="restart"/>
          </w:tcPr>
          <w:p w14:paraId="0A292DE0" w14:textId="6B4A5135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5321091697</w:t>
            </w:r>
          </w:p>
        </w:tc>
        <w:tc>
          <w:tcPr>
            <w:tcW w:w="2127" w:type="dxa"/>
            <w:vMerge w:val="restart"/>
          </w:tcPr>
          <w:p w14:paraId="5FD9623C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 xml:space="preserve">Великий Новгород, ул. Магистральная, </w:t>
            </w:r>
          </w:p>
          <w:p w14:paraId="68D1A6D7" w14:textId="129100D3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д.  13</w:t>
            </w:r>
          </w:p>
        </w:tc>
        <w:tc>
          <w:tcPr>
            <w:tcW w:w="3402" w:type="dxa"/>
          </w:tcPr>
          <w:p w14:paraId="4ED8310F" w14:textId="155128F1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109 «Великий Новгород – Богданово»</w:t>
            </w:r>
          </w:p>
        </w:tc>
        <w:tc>
          <w:tcPr>
            <w:tcW w:w="1559" w:type="dxa"/>
            <w:vMerge w:val="restart"/>
          </w:tcPr>
          <w:p w14:paraId="4DFA7659" w14:textId="6510C165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1C9B11EC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0B3932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33640033" w14:textId="77777777" w:rsidTr="00F75E94">
        <w:tc>
          <w:tcPr>
            <w:tcW w:w="709" w:type="dxa"/>
            <w:vMerge/>
          </w:tcPr>
          <w:p w14:paraId="176D3AE3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5478CFB6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9C54A44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0BEE1A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E494EC" w14:textId="08A9D23A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 xml:space="preserve">№ 109В «Великий Новгород - Чайка (с заездом в </w:t>
            </w:r>
            <w:proofErr w:type="spellStart"/>
            <w:r w:rsidRPr="006356F6">
              <w:rPr>
                <w:color w:val="000000" w:themeColor="text1"/>
                <w:sz w:val="22"/>
                <w:szCs w:val="22"/>
              </w:rPr>
              <w:t>Фарафоново</w:t>
            </w:r>
            <w:proofErr w:type="spellEnd"/>
            <w:r w:rsidRPr="006356F6">
              <w:rPr>
                <w:color w:val="000000" w:themeColor="text1"/>
                <w:sz w:val="22"/>
                <w:szCs w:val="22"/>
              </w:rPr>
              <w:t>)»</w:t>
            </w:r>
          </w:p>
        </w:tc>
        <w:tc>
          <w:tcPr>
            <w:tcW w:w="1559" w:type="dxa"/>
            <w:vMerge/>
          </w:tcPr>
          <w:p w14:paraId="7D31EADC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0C04E9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255CC1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49E90BA8" w14:textId="77777777" w:rsidTr="00F75E94">
        <w:tc>
          <w:tcPr>
            <w:tcW w:w="709" w:type="dxa"/>
            <w:vMerge/>
          </w:tcPr>
          <w:p w14:paraId="6A2ED5F0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21D253AC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CE0AE26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285B846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FB58C8" w14:textId="5BC69F55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109Д «Великий Новгород – Чайка»</w:t>
            </w:r>
          </w:p>
        </w:tc>
        <w:tc>
          <w:tcPr>
            <w:tcW w:w="1559" w:type="dxa"/>
            <w:vMerge/>
          </w:tcPr>
          <w:p w14:paraId="5B89B42A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D1A259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4E0A2C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0BF5DB2A" w14:textId="77777777" w:rsidTr="00F75E94">
        <w:tc>
          <w:tcPr>
            <w:tcW w:w="709" w:type="dxa"/>
            <w:vMerge/>
          </w:tcPr>
          <w:p w14:paraId="4E771973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4A1826CB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B9527AB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41F9081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F78659" w14:textId="5500351D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 xml:space="preserve">№ 109Е «Великий Новгород - Богданово (с заездом в </w:t>
            </w:r>
            <w:proofErr w:type="spellStart"/>
            <w:r w:rsidRPr="006356F6">
              <w:rPr>
                <w:color w:val="000000" w:themeColor="text1"/>
                <w:sz w:val="22"/>
                <w:szCs w:val="22"/>
              </w:rPr>
              <w:t>Толстиково</w:t>
            </w:r>
            <w:proofErr w:type="spellEnd"/>
            <w:r w:rsidRPr="006356F6">
              <w:rPr>
                <w:color w:val="000000" w:themeColor="text1"/>
                <w:sz w:val="22"/>
                <w:szCs w:val="22"/>
              </w:rPr>
              <w:t>)»</w:t>
            </w:r>
          </w:p>
        </w:tc>
        <w:tc>
          <w:tcPr>
            <w:tcW w:w="1559" w:type="dxa"/>
            <w:vMerge/>
          </w:tcPr>
          <w:p w14:paraId="77E9C3DE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0C1D0C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1C349E0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5B074D8B" w14:textId="77777777" w:rsidTr="00F75E94">
        <w:tc>
          <w:tcPr>
            <w:tcW w:w="709" w:type="dxa"/>
            <w:vMerge/>
          </w:tcPr>
          <w:p w14:paraId="0CDC117F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7197ED68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C7B986E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C93924B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603B76" w14:textId="2E84C674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109С «Великий Новгород - Богданово – Чайка»</w:t>
            </w:r>
          </w:p>
        </w:tc>
        <w:tc>
          <w:tcPr>
            <w:tcW w:w="1559" w:type="dxa"/>
            <w:vMerge/>
          </w:tcPr>
          <w:p w14:paraId="1AD5ED25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F75EAA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F75866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5F1C1791" w14:textId="77777777" w:rsidTr="00F75E94">
        <w:tc>
          <w:tcPr>
            <w:tcW w:w="709" w:type="dxa"/>
            <w:vMerge/>
          </w:tcPr>
          <w:p w14:paraId="411925B5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7CC86CD6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0045703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18ADEF0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9776A7" w14:textId="2A3678CC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109А «Великий Новгород - Фарафоновские дачи»</w:t>
            </w:r>
          </w:p>
        </w:tc>
        <w:tc>
          <w:tcPr>
            <w:tcW w:w="1559" w:type="dxa"/>
            <w:vMerge/>
          </w:tcPr>
          <w:p w14:paraId="48AFB9DC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7A1AEB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6775BA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5F5893E8" w14:textId="77777777" w:rsidTr="00F75E94">
        <w:tc>
          <w:tcPr>
            <w:tcW w:w="709" w:type="dxa"/>
            <w:vMerge/>
          </w:tcPr>
          <w:p w14:paraId="21B54C7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43438F41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1DB8D87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ED13083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3EDB79" w14:textId="3C7C1C8D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 xml:space="preserve">№ 113 «Великий Новгород – </w:t>
            </w:r>
            <w:proofErr w:type="spellStart"/>
            <w:r w:rsidRPr="006356F6">
              <w:rPr>
                <w:color w:val="000000" w:themeColor="text1"/>
                <w:sz w:val="22"/>
                <w:szCs w:val="22"/>
              </w:rPr>
              <w:t>Нехино</w:t>
            </w:r>
            <w:proofErr w:type="spellEnd"/>
            <w:r w:rsidRPr="006356F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4876682E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878189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81098F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0699C5CC" w14:textId="77777777" w:rsidTr="00F75E94">
        <w:tc>
          <w:tcPr>
            <w:tcW w:w="709" w:type="dxa"/>
            <w:vMerge/>
          </w:tcPr>
          <w:p w14:paraId="5C7D8C61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577F4EA9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9F9990A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770E0D7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6E412B" w14:textId="38FEF2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114 «Великий Новгород – Шимск»</w:t>
            </w:r>
          </w:p>
        </w:tc>
        <w:tc>
          <w:tcPr>
            <w:tcW w:w="1559" w:type="dxa"/>
            <w:vMerge/>
          </w:tcPr>
          <w:p w14:paraId="70C6D6C6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2A6710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C0917A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6740ECE2" w14:textId="77777777" w:rsidTr="00F75E94">
        <w:tc>
          <w:tcPr>
            <w:tcW w:w="709" w:type="dxa"/>
            <w:vMerge/>
          </w:tcPr>
          <w:p w14:paraId="0C5CAAFB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5A1818E1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97F4455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26D4D7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42A1BB" w14:textId="33B90CB8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114А «Шимск – Великий Новгород»</w:t>
            </w:r>
          </w:p>
        </w:tc>
        <w:tc>
          <w:tcPr>
            <w:tcW w:w="1559" w:type="dxa"/>
            <w:vMerge/>
          </w:tcPr>
          <w:p w14:paraId="05435D4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5F08B3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DD7792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2B811F78" w14:textId="77777777" w:rsidTr="00F75E94">
        <w:tc>
          <w:tcPr>
            <w:tcW w:w="709" w:type="dxa"/>
            <w:vMerge/>
          </w:tcPr>
          <w:p w14:paraId="51B9B35E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5C22F0D8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37E6430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2D6577B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E705EA" w14:textId="6A4DAB40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 xml:space="preserve">№ 115 «Великий Новгород – </w:t>
            </w:r>
            <w:proofErr w:type="spellStart"/>
            <w:r w:rsidRPr="006356F6">
              <w:rPr>
                <w:color w:val="000000" w:themeColor="text1"/>
                <w:sz w:val="22"/>
                <w:szCs w:val="22"/>
              </w:rPr>
              <w:t>Видогощь</w:t>
            </w:r>
            <w:proofErr w:type="spellEnd"/>
            <w:r w:rsidRPr="006356F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60DAC1F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50FAE6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B62A4A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546AA5F8" w14:textId="77777777" w:rsidTr="00F75E94">
        <w:tc>
          <w:tcPr>
            <w:tcW w:w="709" w:type="dxa"/>
            <w:vMerge/>
          </w:tcPr>
          <w:p w14:paraId="798FD42B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1DCB70BB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0B07A32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D4C95D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1D7CD2" w14:textId="689150A5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 xml:space="preserve">№ 115А «Великий Новгород - </w:t>
            </w:r>
            <w:proofErr w:type="spellStart"/>
            <w:r w:rsidRPr="006356F6">
              <w:rPr>
                <w:color w:val="000000" w:themeColor="text1"/>
                <w:sz w:val="22"/>
                <w:szCs w:val="22"/>
              </w:rPr>
              <w:t>Вашковские</w:t>
            </w:r>
            <w:proofErr w:type="spellEnd"/>
            <w:r w:rsidRPr="006356F6">
              <w:rPr>
                <w:color w:val="000000" w:themeColor="text1"/>
                <w:sz w:val="22"/>
                <w:szCs w:val="22"/>
              </w:rPr>
              <w:t xml:space="preserve"> дачи»</w:t>
            </w:r>
          </w:p>
        </w:tc>
        <w:tc>
          <w:tcPr>
            <w:tcW w:w="1559" w:type="dxa"/>
            <w:vMerge/>
          </w:tcPr>
          <w:p w14:paraId="7C4A8011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200F13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EF3254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7DA72AAD" w14:textId="77777777" w:rsidTr="00F75E94">
        <w:tc>
          <w:tcPr>
            <w:tcW w:w="709" w:type="dxa"/>
            <w:vMerge/>
          </w:tcPr>
          <w:p w14:paraId="1B133835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4B601814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889467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2B204CA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6E9D44" w14:textId="6426D18A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129А «Великий Новгород – Кладбище»</w:t>
            </w:r>
          </w:p>
        </w:tc>
        <w:tc>
          <w:tcPr>
            <w:tcW w:w="1559" w:type="dxa"/>
            <w:vMerge/>
          </w:tcPr>
          <w:p w14:paraId="3893F20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B9A6FB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479EE2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7A06035F" w14:textId="77777777" w:rsidTr="00F75E94">
        <w:tc>
          <w:tcPr>
            <w:tcW w:w="709" w:type="dxa"/>
            <w:vMerge/>
          </w:tcPr>
          <w:p w14:paraId="55E0CA6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2BC1FDD4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C338622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FAD9134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A86356" w14:textId="62ABAFEE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130 «Великий Новгород – Лесная»</w:t>
            </w:r>
          </w:p>
        </w:tc>
        <w:tc>
          <w:tcPr>
            <w:tcW w:w="1559" w:type="dxa"/>
            <w:vMerge/>
          </w:tcPr>
          <w:p w14:paraId="06F7C65E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81BBD1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0F3F8F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6DAAC753" w14:textId="77777777" w:rsidTr="00F75E94">
        <w:tc>
          <w:tcPr>
            <w:tcW w:w="709" w:type="dxa"/>
            <w:vMerge/>
          </w:tcPr>
          <w:p w14:paraId="510D228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7FF2C319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F33946A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8D16394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E5D9AB" w14:textId="3705739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187К «</w:t>
            </w:r>
            <w:r w:rsidRPr="004D52E0">
              <w:rPr>
                <w:color w:val="000000" w:themeColor="text1"/>
                <w:sz w:val="22"/>
                <w:szCs w:val="22"/>
              </w:rPr>
              <w:t xml:space="preserve">Вины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4D52E0">
              <w:rPr>
                <w:color w:val="000000" w:themeColor="text1"/>
                <w:sz w:val="22"/>
                <w:szCs w:val="22"/>
              </w:rPr>
              <w:t xml:space="preserve"> Кузнецовка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13DC31BE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6CF77B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5ED8AA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4096E598" w14:textId="77777777" w:rsidTr="00F75E94">
        <w:tc>
          <w:tcPr>
            <w:tcW w:w="709" w:type="dxa"/>
            <w:vMerge/>
          </w:tcPr>
          <w:p w14:paraId="2D2195E3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7C7FE8E6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216ABA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AC4E9E2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4D5B5D" w14:textId="360B5368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187В «Вины - Мшага2»</w:t>
            </w:r>
          </w:p>
        </w:tc>
        <w:tc>
          <w:tcPr>
            <w:tcW w:w="1559" w:type="dxa"/>
            <w:vMerge/>
          </w:tcPr>
          <w:p w14:paraId="55B6FDF0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38C377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AF9FEB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7D2634E8" w14:textId="77777777" w:rsidTr="00F75E94">
        <w:tc>
          <w:tcPr>
            <w:tcW w:w="709" w:type="dxa"/>
            <w:vMerge/>
          </w:tcPr>
          <w:p w14:paraId="48FBF107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045A7EA0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EB874E0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5688A6C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930AEE" w14:textId="64763EB3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226 «Чудово-Великий Новгород»</w:t>
            </w:r>
          </w:p>
        </w:tc>
        <w:tc>
          <w:tcPr>
            <w:tcW w:w="1559" w:type="dxa"/>
            <w:vMerge/>
          </w:tcPr>
          <w:p w14:paraId="4217210E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5BF2B3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7A83FC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1B6D79F5" w14:textId="77777777" w:rsidTr="00F75E94">
        <w:tc>
          <w:tcPr>
            <w:tcW w:w="709" w:type="dxa"/>
            <w:vMerge/>
          </w:tcPr>
          <w:p w14:paraId="034DDEC4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5D67C737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15263CB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0CB594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2D06C9" w14:textId="08D4A856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255 «Великий Новгород-Боровичи»</w:t>
            </w:r>
          </w:p>
        </w:tc>
        <w:tc>
          <w:tcPr>
            <w:tcW w:w="1559" w:type="dxa"/>
            <w:vMerge/>
          </w:tcPr>
          <w:p w14:paraId="1E6A0884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D57778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553209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49A8BE46" w14:textId="77777777" w:rsidTr="00F75E94">
        <w:tc>
          <w:tcPr>
            <w:tcW w:w="709" w:type="dxa"/>
            <w:vMerge/>
          </w:tcPr>
          <w:p w14:paraId="1DECAAD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1B6302B4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6B6BE3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416BBA7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29EDDB" w14:textId="0EFB57C8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259 «Великий Новгород – Пестово»</w:t>
            </w:r>
          </w:p>
        </w:tc>
        <w:tc>
          <w:tcPr>
            <w:tcW w:w="1559" w:type="dxa"/>
            <w:vMerge/>
          </w:tcPr>
          <w:p w14:paraId="0E96AB86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3EF9AA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FCBB43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7C86A765" w14:textId="77777777" w:rsidTr="00F75E94">
        <w:tc>
          <w:tcPr>
            <w:tcW w:w="709" w:type="dxa"/>
            <w:vMerge/>
          </w:tcPr>
          <w:p w14:paraId="6286AB8F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63708761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F068CCC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95451E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D755BF" w14:textId="5D05BE28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261 «Старая Русса - Великий Новгород»</w:t>
            </w:r>
          </w:p>
        </w:tc>
        <w:tc>
          <w:tcPr>
            <w:tcW w:w="1559" w:type="dxa"/>
            <w:vMerge/>
          </w:tcPr>
          <w:p w14:paraId="7A01751F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F72651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85B53D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7F41AA54" w14:textId="77777777" w:rsidTr="00F75E94">
        <w:tc>
          <w:tcPr>
            <w:tcW w:w="709" w:type="dxa"/>
            <w:vMerge/>
          </w:tcPr>
          <w:p w14:paraId="59E4570A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27EBEF9A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53C00A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4FAF1F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222CC9" w14:textId="05E5408E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267 «Великий Новгород – Новая Деревня»</w:t>
            </w:r>
          </w:p>
        </w:tc>
        <w:tc>
          <w:tcPr>
            <w:tcW w:w="1559" w:type="dxa"/>
            <w:vMerge/>
          </w:tcPr>
          <w:p w14:paraId="1C1CE580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9D281C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186E05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5DCC6901" w14:textId="77777777" w:rsidTr="00F75E94">
        <w:tc>
          <w:tcPr>
            <w:tcW w:w="709" w:type="dxa"/>
            <w:vMerge/>
          </w:tcPr>
          <w:p w14:paraId="7CA458B2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47EBB07B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7DE366D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2DAC1F9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504725" w14:textId="737C6DF9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271 «Великий Новгород-Парфино»</w:t>
            </w:r>
          </w:p>
        </w:tc>
        <w:tc>
          <w:tcPr>
            <w:tcW w:w="1559" w:type="dxa"/>
            <w:vMerge/>
          </w:tcPr>
          <w:p w14:paraId="0BC6408B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A6CFC4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D7D5FAE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E94" w:rsidRPr="002A5A07" w14:paraId="4362B3BC" w14:textId="77777777" w:rsidTr="00F75E94">
        <w:tc>
          <w:tcPr>
            <w:tcW w:w="709" w:type="dxa"/>
            <w:vMerge/>
          </w:tcPr>
          <w:p w14:paraId="56742AD5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419C1AA0" w14:textId="77777777" w:rsidR="00F75E94" w:rsidRPr="006356F6" w:rsidRDefault="00F75E94" w:rsidP="002A5A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CB63F86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6AFB187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3A4435" w14:textId="7088E415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6F6">
              <w:rPr>
                <w:color w:val="000000" w:themeColor="text1"/>
                <w:sz w:val="22"/>
                <w:szCs w:val="22"/>
              </w:rPr>
              <w:t>№ 285 «Великий Новгород-Валдай»</w:t>
            </w:r>
          </w:p>
        </w:tc>
        <w:tc>
          <w:tcPr>
            <w:tcW w:w="1559" w:type="dxa"/>
            <w:vMerge/>
          </w:tcPr>
          <w:p w14:paraId="6F579FFC" w14:textId="77777777" w:rsidR="00F75E94" w:rsidRPr="006356F6" w:rsidRDefault="00F75E94" w:rsidP="002A5A0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A174C5" w14:textId="77777777" w:rsidR="00F75E94" w:rsidRPr="0037056E" w:rsidRDefault="00F75E94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096489" w14:textId="77777777" w:rsidR="00F75E94" w:rsidRPr="002A5A07" w:rsidRDefault="00F75E94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153D841A" w14:textId="77777777" w:rsidTr="00F75E94">
        <w:trPr>
          <w:trHeight w:val="754"/>
        </w:trPr>
        <w:tc>
          <w:tcPr>
            <w:tcW w:w="709" w:type="dxa"/>
            <w:vMerge w:val="restart"/>
          </w:tcPr>
          <w:p w14:paraId="6B728C98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5</w:t>
            </w:r>
          </w:p>
        </w:tc>
        <w:tc>
          <w:tcPr>
            <w:tcW w:w="2830" w:type="dxa"/>
            <w:vMerge w:val="restart"/>
          </w:tcPr>
          <w:p w14:paraId="2488A512" w14:textId="1D7C6B67" w:rsidR="00B91123" w:rsidRPr="0037056E" w:rsidRDefault="00B91123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 xml:space="preserve">ИП </w:t>
            </w:r>
            <w:proofErr w:type="spellStart"/>
            <w:r w:rsidRPr="0037056E">
              <w:rPr>
                <w:sz w:val="22"/>
                <w:szCs w:val="22"/>
              </w:rPr>
              <w:t>Тимон</w:t>
            </w:r>
            <w:proofErr w:type="spellEnd"/>
            <w:r w:rsidRPr="0037056E">
              <w:rPr>
                <w:sz w:val="22"/>
                <w:szCs w:val="22"/>
              </w:rPr>
              <w:t xml:space="preserve"> </w:t>
            </w:r>
            <w:proofErr w:type="spellStart"/>
            <w:r w:rsidRPr="0037056E">
              <w:rPr>
                <w:sz w:val="22"/>
                <w:szCs w:val="22"/>
              </w:rPr>
              <w:t>Владими</w:t>
            </w:r>
            <w:proofErr w:type="spellEnd"/>
            <w:r w:rsidRPr="0037056E">
              <w:rPr>
                <w:sz w:val="22"/>
                <w:szCs w:val="22"/>
              </w:rPr>
              <w:t xml:space="preserve"> Георгиевич </w:t>
            </w:r>
          </w:p>
        </w:tc>
        <w:tc>
          <w:tcPr>
            <w:tcW w:w="1418" w:type="dxa"/>
            <w:vMerge w:val="restart"/>
          </w:tcPr>
          <w:p w14:paraId="29317523" w14:textId="11EC2E94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 w:rsidRPr="00A70376">
              <w:rPr>
                <w:sz w:val="22"/>
                <w:szCs w:val="22"/>
              </w:rPr>
              <w:t>531003069911</w:t>
            </w:r>
          </w:p>
        </w:tc>
        <w:tc>
          <w:tcPr>
            <w:tcW w:w="2127" w:type="dxa"/>
            <w:vMerge w:val="restart"/>
          </w:tcPr>
          <w:p w14:paraId="69679222" w14:textId="5FF4D8AC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02" w:type="dxa"/>
          </w:tcPr>
          <w:p w14:paraId="3F2FE253" w14:textId="00CD7CEE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135 «</w:t>
            </w:r>
            <w:r w:rsidRPr="007932B7">
              <w:rPr>
                <w:sz w:val="22"/>
                <w:szCs w:val="22"/>
              </w:rPr>
              <w:t>Великий Новгород</w:t>
            </w:r>
            <w:r>
              <w:rPr>
                <w:sz w:val="22"/>
                <w:szCs w:val="22"/>
              </w:rPr>
              <w:t xml:space="preserve"> </w:t>
            </w:r>
            <w:r w:rsidRPr="007932B7">
              <w:rPr>
                <w:sz w:val="22"/>
                <w:szCs w:val="22"/>
              </w:rPr>
              <w:t>-Мойка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14:paraId="455E1B10" w14:textId="56DEDF78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46410031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B1274D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5592D3BA" w14:textId="77777777" w:rsidTr="00F75E94">
        <w:trPr>
          <w:trHeight w:val="754"/>
        </w:trPr>
        <w:tc>
          <w:tcPr>
            <w:tcW w:w="709" w:type="dxa"/>
            <w:vMerge/>
          </w:tcPr>
          <w:p w14:paraId="0096C16F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32876756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F9427F0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1CCCB10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96EEBA" w14:textId="171E4F1B" w:rsidR="00B91123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137 «</w:t>
            </w:r>
            <w:r w:rsidRPr="007932B7">
              <w:rPr>
                <w:sz w:val="22"/>
                <w:szCs w:val="22"/>
              </w:rPr>
              <w:t>Великий Новгород-Мойка 2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15149DD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8B532B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024EB8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0F666589" w14:textId="77777777" w:rsidTr="00F75E94">
        <w:tc>
          <w:tcPr>
            <w:tcW w:w="709" w:type="dxa"/>
            <w:vMerge w:val="restart"/>
          </w:tcPr>
          <w:p w14:paraId="740185BA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6</w:t>
            </w:r>
          </w:p>
        </w:tc>
        <w:tc>
          <w:tcPr>
            <w:tcW w:w="2830" w:type="dxa"/>
            <w:vMerge w:val="restart"/>
          </w:tcPr>
          <w:p w14:paraId="797417D1" w14:textId="7844FE4F" w:rsidR="00B91123" w:rsidRPr="0037056E" w:rsidRDefault="00B91123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"Мошенское ПАТП"</w:t>
            </w:r>
          </w:p>
        </w:tc>
        <w:tc>
          <w:tcPr>
            <w:tcW w:w="1418" w:type="dxa"/>
            <w:vMerge w:val="restart"/>
          </w:tcPr>
          <w:p w14:paraId="75C2B8D0" w14:textId="236B4425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 w:rsidRPr="00A70376">
              <w:rPr>
                <w:sz w:val="22"/>
                <w:szCs w:val="22"/>
              </w:rPr>
              <w:t>5309006825</w:t>
            </w:r>
          </w:p>
        </w:tc>
        <w:tc>
          <w:tcPr>
            <w:tcW w:w="2127" w:type="dxa"/>
            <w:vMerge w:val="restart"/>
          </w:tcPr>
          <w:p w14:paraId="6E5C1AF7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Новгородская область,</w:t>
            </w:r>
          </w:p>
          <w:p w14:paraId="0ABB78BB" w14:textId="77777777" w:rsidR="00B91123" w:rsidRDefault="00B91123" w:rsidP="00A70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Мошенское, </w:t>
            </w:r>
          </w:p>
          <w:p w14:paraId="5BAB3629" w14:textId="1B00DA18" w:rsidR="00B91123" w:rsidRDefault="00B91123" w:rsidP="00A70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Прогонная, </w:t>
            </w:r>
          </w:p>
          <w:p w14:paraId="4A39088F" w14:textId="2F2FE685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16</w:t>
            </w:r>
          </w:p>
        </w:tc>
        <w:tc>
          <w:tcPr>
            <w:tcW w:w="3402" w:type="dxa"/>
          </w:tcPr>
          <w:p w14:paraId="474F0898" w14:textId="1F75A68F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115В «</w:t>
            </w:r>
            <w:r w:rsidRPr="0049018A">
              <w:rPr>
                <w:sz w:val="22"/>
                <w:szCs w:val="22"/>
              </w:rPr>
              <w:t>Боровичи-Угловка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14:paraId="090A3FAD" w14:textId="2B0A5AED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69398EA3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21E54B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16DFC40F" w14:textId="77777777" w:rsidTr="00F75E94">
        <w:tc>
          <w:tcPr>
            <w:tcW w:w="709" w:type="dxa"/>
            <w:vMerge/>
          </w:tcPr>
          <w:p w14:paraId="6D96D5D4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4E961C40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FC6B55D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528A320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306E3A8" w14:textId="2D880E7E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131 «</w:t>
            </w:r>
            <w:r w:rsidRPr="0049018A">
              <w:rPr>
                <w:sz w:val="22"/>
                <w:szCs w:val="22"/>
              </w:rPr>
              <w:t>Боровичи-Окуловка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A58867C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2C36F6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455521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04B1479B" w14:textId="77777777" w:rsidTr="00F75E94">
        <w:tc>
          <w:tcPr>
            <w:tcW w:w="709" w:type="dxa"/>
            <w:vMerge/>
          </w:tcPr>
          <w:p w14:paraId="5C347640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63A94DD0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11B1939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7A398CB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A296B9B" w14:textId="0E0D744B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143 «</w:t>
            </w:r>
            <w:r w:rsidRPr="0049018A">
              <w:rPr>
                <w:sz w:val="22"/>
                <w:szCs w:val="22"/>
              </w:rPr>
              <w:t>Боровичи-Ситница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4211D434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069FE3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30AEDE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40460F57" w14:textId="77777777" w:rsidTr="00F75E94">
        <w:tc>
          <w:tcPr>
            <w:tcW w:w="709" w:type="dxa"/>
            <w:vMerge/>
          </w:tcPr>
          <w:p w14:paraId="0D26EE01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298556BC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B5D30E0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12905A0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DC99587" w14:textId="3B0EF4AA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144 «</w:t>
            </w:r>
            <w:r w:rsidRPr="00E43948">
              <w:rPr>
                <w:sz w:val="22"/>
                <w:szCs w:val="22"/>
              </w:rPr>
              <w:t>Боровичи-</w:t>
            </w:r>
            <w:proofErr w:type="spellStart"/>
            <w:r w:rsidRPr="00E43948">
              <w:rPr>
                <w:sz w:val="22"/>
                <w:szCs w:val="22"/>
              </w:rPr>
              <w:t>Меглицы</w:t>
            </w:r>
            <w:proofErr w:type="spellEnd"/>
            <w:r w:rsidRPr="00E43948">
              <w:rPr>
                <w:sz w:val="22"/>
                <w:szCs w:val="22"/>
              </w:rPr>
              <w:t xml:space="preserve"> (на </w:t>
            </w:r>
            <w:proofErr w:type="spellStart"/>
            <w:r w:rsidRPr="00E43948">
              <w:rPr>
                <w:sz w:val="22"/>
                <w:szCs w:val="22"/>
              </w:rPr>
              <w:t>Дубишки</w:t>
            </w:r>
            <w:proofErr w:type="spellEnd"/>
            <w:r w:rsidRPr="00E439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97A440C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913856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2AE2A8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15A8F973" w14:textId="77777777" w:rsidTr="00F75E94">
        <w:tc>
          <w:tcPr>
            <w:tcW w:w="709" w:type="dxa"/>
            <w:vMerge/>
          </w:tcPr>
          <w:p w14:paraId="41444400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72F18418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6659397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1DBDFE5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B293E71" w14:textId="119863E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145 «</w:t>
            </w:r>
            <w:r w:rsidRPr="00E43948">
              <w:rPr>
                <w:sz w:val="22"/>
                <w:szCs w:val="22"/>
              </w:rPr>
              <w:t>Боровичи-</w:t>
            </w:r>
            <w:proofErr w:type="spellStart"/>
            <w:r w:rsidRPr="00E43948">
              <w:rPr>
                <w:sz w:val="22"/>
                <w:szCs w:val="22"/>
              </w:rPr>
              <w:t>Очеп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84D3E69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5FEEF3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5ED1F2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47A2865A" w14:textId="77777777" w:rsidTr="00F75E94">
        <w:tc>
          <w:tcPr>
            <w:tcW w:w="709" w:type="dxa"/>
            <w:vMerge/>
          </w:tcPr>
          <w:p w14:paraId="46B7608E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04000C25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0DE91C7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58B4AD2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BC237BA" w14:textId="54349921" w:rsidR="00B91123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149В «</w:t>
            </w:r>
            <w:r w:rsidRPr="00E43948">
              <w:rPr>
                <w:sz w:val="22"/>
                <w:szCs w:val="22"/>
              </w:rPr>
              <w:t>Боровичи-Меглецы (на Долгое)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4E0A174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9EB28A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3411FA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01EC0FB6" w14:textId="77777777" w:rsidTr="00F75E94">
        <w:tc>
          <w:tcPr>
            <w:tcW w:w="709" w:type="dxa"/>
            <w:vMerge/>
          </w:tcPr>
          <w:p w14:paraId="0C2C3D9F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1844B230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E74A279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B89B6EC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D3B7A10" w14:textId="16CF2B96" w:rsidR="00B91123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150А «</w:t>
            </w:r>
            <w:r w:rsidRPr="00B91123">
              <w:rPr>
                <w:sz w:val="22"/>
                <w:szCs w:val="22"/>
              </w:rPr>
              <w:t>Боровичи-Меглецы (на Бор)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DC69B3F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3E74DC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1605DE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123" w:rsidRPr="002A5A07" w14:paraId="463F0C40" w14:textId="77777777" w:rsidTr="00F75E94">
        <w:tc>
          <w:tcPr>
            <w:tcW w:w="709" w:type="dxa"/>
            <w:vMerge/>
          </w:tcPr>
          <w:p w14:paraId="1395E0B6" w14:textId="77777777" w:rsidR="00B91123" w:rsidRPr="002A5A07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77DA6D98" w14:textId="77777777" w:rsidR="00B91123" w:rsidRPr="0037056E" w:rsidRDefault="00B9112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1AB6B5D" w14:textId="77777777" w:rsidR="00B91123" w:rsidRPr="00A70376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8428E19" w14:textId="77777777" w:rsidR="00B91123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C524194" w14:textId="642F7B7A" w:rsidR="00B91123" w:rsidRDefault="00B9112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154 «</w:t>
            </w:r>
            <w:r w:rsidRPr="00B91123">
              <w:rPr>
                <w:sz w:val="22"/>
                <w:szCs w:val="22"/>
              </w:rPr>
              <w:t xml:space="preserve">Боровичи-Меглецы (на </w:t>
            </w:r>
            <w:proofErr w:type="spellStart"/>
            <w:r w:rsidRPr="00B91123">
              <w:rPr>
                <w:sz w:val="22"/>
                <w:szCs w:val="22"/>
              </w:rPr>
              <w:t>Морозово</w:t>
            </w:r>
            <w:proofErr w:type="spellEnd"/>
            <w:r w:rsidRPr="00B9112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AAAA534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909EF2" w14:textId="77777777" w:rsidR="00B91123" w:rsidRPr="0037056E" w:rsidRDefault="00B9112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2E88B2" w14:textId="77777777" w:rsidR="00B91123" w:rsidRPr="002A5A07" w:rsidRDefault="00B9112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5F65" w:rsidRPr="002A5A07" w14:paraId="1117280D" w14:textId="77777777" w:rsidTr="00F75E94">
        <w:tc>
          <w:tcPr>
            <w:tcW w:w="709" w:type="dxa"/>
            <w:vMerge w:val="restart"/>
          </w:tcPr>
          <w:p w14:paraId="6651F2D6" w14:textId="77777777" w:rsidR="00C25F65" w:rsidRPr="002A5A07" w:rsidRDefault="00C25F65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7</w:t>
            </w:r>
          </w:p>
        </w:tc>
        <w:tc>
          <w:tcPr>
            <w:tcW w:w="2830" w:type="dxa"/>
            <w:vMerge w:val="restart"/>
          </w:tcPr>
          <w:p w14:paraId="70DDF32D" w14:textId="00EFEF96" w:rsidR="00C25F65" w:rsidRPr="0037056E" w:rsidRDefault="00C25F65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"Валдайское АТП"</w:t>
            </w:r>
          </w:p>
        </w:tc>
        <w:tc>
          <w:tcPr>
            <w:tcW w:w="1418" w:type="dxa"/>
            <w:vMerge w:val="restart"/>
          </w:tcPr>
          <w:p w14:paraId="0DC6F3B8" w14:textId="0F0EA684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 w:rsidRPr="00A70376">
              <w:rPr>
                <w:sz w:val="22"/>
                <w:szCs w:val="22"/>
              </w:rPr>
              <w:t>5302010364</w:t>
            </w:r>
          </w:p>
        </w:tc>
        <w:tc>
          <w:tcPr>
            <w:tcW w:w="2127" w:type="dxa"/>
            <w:vMerge w:val="restart"/>
          </w:tcPr>
          <w:p w14:paraId="7ED2A713" w14:textId="77777777" w:rsidR="00C25F65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</w:p>
          <w:p w14:paraId="793D8E35" w14:textId="77777777" w:rsidR="00C25F65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A7037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алдай, </w:t>
            </w:r>
          </w:p>
          <w:p w14:paraId="2480A2C0" w14:textId="7260738B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Чехова, д.</w:t>
            </w:r>
            <w:r w:rsidRPr="00A70376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3402" w:type="dxa"/>
          </w:tcPr>
          <w:p w14:paraId="0EC7B708" w14:textId="6E41EAD6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241 «</w:t>
            </w:r>
            <w:r w:rsidRPr="00C25F65">
              <w:rPr>
                <w:sz w:val="22"/>
                <w:szCs w:val="22"/>
              </w:rPr>
              <w:t>Валдай-Боровичи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75F06F79" w14:textId="3E098889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23F158FD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EFA844" w14:textId="77777777" w:rsidR="00C25F65" w:rsidRPr="002A5A07" w:rsidRDefault="00C25F65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5F65" w:rsidRPr="002A5A07" w14:paraId="5EECD584" w14:textId="77777777" w:rsidTr="00F75E94">
        <w:tc>
          <w:tcPr>
            <w:tcW w:w="709" w:type="dxa"/>
            <w:vMerge/>
          </w:tcPr>
          <w:p w14:paraId="4C47673A" w14:textId="77777777" w:rsidR="00C25F65" w:rsidRPr="002A5A07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6A4FFADA" w14:textId="77777777" w:rsidR="00C25F65" w:rsidRPr="0037056E" w:rsidRDefault="00C25F65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95774C9" w14:textId="77777777" w:rsidR="00C25F65" w:rsidRPr="00A70376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B27F299" w14:textId="77777777" w:rsidR="00C25F65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692BE88" w14:textId="303ADC92" w:rsidR="00C25F65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285 «</w:t>
            </w:r>
            <w:r w:rsidRPr="00C25F65">
              <w:rPr>
                <w:sz w:val="22"/>
                <w:szCs w:val="22"/>
              </w:rPr>
              <w:t>Великий Новгород-Валдай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56A45746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B4F989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D5E632" w14:textId="77777777" w:rsidR="00C25F65" w:rsidRPr="002A5A07" w:rsidRDefault="00C25F65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5F65" w:rsidRPr="002A5A07" w14:paraId="596B872F" w14:textId="77777777" w:rsidTr="00F75E94">
        <w:tc>
          <w:tcPr>
            <w:tcW w:w="709" w:type="dxa"/>
            <w:vMerge w:val="restart"/>
          </w:tcPr>
          <w:p w14:paraId="40682B34" w14:textId="77777777" w:rsidR="00C25F65" w:rsidRPr="002A5A07" w:rsidRDefault="00C25F65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8</w:t>
            </w:r>
          </w:p>
        </w:tc>
        <w:tc>
          <w:tcPr>
            <w:tcW w:w="2830" w:type="dxa"/>
            <w:vMerge w:val="restart"/>
          </w:tcPr>
          <w:p w14:paraId="774E315F" w14:textId="5ED66EC7" w:rsidR="00C25F65" w:rsidRPr="0037056E" w:rsidRDefault="00C25F65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"Автопрокат"</w:t>
            </w:r>
          </w:p>
        </w:tc>
        <w:tc>
          <w:tcPr>
            <w:tcW w:w="1418" w:type="dxa"/>
            <w:vMerge w:val="restart"/>
          </w:tcPr>
          <w:p w14:paraId="0DC8EE4B" w14:textId="729E7CFC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 w:rsidRPr="00750F12">
              <w:rPr>
                <w:sz w:val="22"/>
                <w:szCs w:val="22"/>
              </w:rPr>
              <w:t> 5321091954</w:t>
            </w:r>
          </w:p>
        </w:tc>
        <w:tc>
          <w:tcPr>
            <w:tcW w:w="2127" w:type="dxa"/>
            <w:vMerge w:val="restart"/>
          </w:tcPr>
          <w:p w14:paraId="0312E278" w14:textId="77777777" w:rsidR="00C25F65" w:rsidRDefault="00C25F65" w:rsidP="0075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Великий Новгород, ул. Магистральная</w:t>
            </w:r>
            <w:r w:rsidRPr="0037056E">
              <w:rPr>
                <w:sz w:val="22"/>
                <w:szCs w:val="22"/>
              </w:rPr>
              <w:t xml:space="preserve">, </w:t>
            </w:r>
          </w:p>
          <w:p w14:paraId="706A728F" w14:textId="0686BA8A" w:rsidR="00C25F65" w:rsidRPr="0037056E" w:rsidRDefault="00C25F65" w:rsidP="0075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д. </w:t>
            </w:r>
            <w:r w:rsidRPr="0037056E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3402" w:type="dxa"/>
          </w:tcPr>
          <w:p w14:paraId="13B76F7A" w14:textId="73CAAF5F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215 «</w:t>
            </w:r>
            <w:r w:rsidRPr="00C25F65">
              <w:rPr>
                <w:sz w:val="22"/>
                <w:szCs w:val="22"/>
              </w:rPr>
              <w:t>Волот-Великий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14:paraId="3EB9C472" w14:textId="1EC5576B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77B223D9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164541" w14:textId="77777777" w:rsidR="00C25F65" w:rsidRPr="002A5A07" w:rsidRDefault="00C25F65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5F65" w:rsidRPr="002A5A07" w14:paraId="5DDB3328" w14:textId="77777777" w:rsidTr="00F75E94">
        <w:tc>
          <w:tcPr>
            <w:tcW w:w="709" w:type="dxa"/>
            <w:vMerge/>
          </w:tcPr>
          <w:p w14:paraId="0CE9CD4E" w14:textId="77777777" w:rsidR="00C25F65" w:rsidRPr="002A5A07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0075E55C" w14:textId="77777777" w:rsidR="00C25F65" w:rsidRPr="0037056E" w:rsidRDefault="00C25F65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5EC9A7E" w14:textId="77777777" w:rsidR="00C25F65" w:rsidRPr="00750F12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0EFA3BA" w14:textId="77777777" w:rsidR="00C25F65" w:rsidRDefault="00C25F65" w:rsidP="00750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468CE3E" w14:textId="5C0E49E8" w:rsidR="00C25F65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228 </w:t>
            </w:r>
            <w:r>
              <w:t>«</w:t>
            </w:r>
            <w:r w:rsidRPr="00C25F65">
              <w:rPr>
                <w:sz w:val="22"/>
                <w:szCs w:val="22"/>
              </w:rPr>
              <w:t>Сольцы-Великий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63BCF8CA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A1362C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A81931" w14:textId="77777777" w:rsidR="00C25F65" w:rsidRPr="002A5A07" w:rsidRDefault="00C25F65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5F65" w:rsidRPr="002A5A07" w14:paraId="15281DB5" w14:textId="77777777" w:rsidTr="00F75E94">
        <w:tc>
          <w:tcPr>
            <w:tcW w:w="709" w:type="dxa"/>
            <w:vMerge/>
          </w:tcPr>
          <w:p w14:paraId="1E8DE68F" w14:textId="77777777" w:rsidR="00C25F65" w:rsidRPr="002A5A07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14:paraId="44D2CA07" w14:textId="77777777" w:rsidR="00C25F65" w:rsidRPr="0037056E" w:rsidRDefault="00C25F65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59D3ABE" w14:textId="77777777" w:rsidR="00C25F65" w:rsidRPr="00750F12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BE380CF" w14:textId="77777777" w:rsidR="00C25F65" w:rsidRDefault="00C25F65" w:rsidP="00750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1D173B8" w14:textId="75E1372A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262 «</w:t>
            </w:r>
            <w:r w:rsidRPr="00C25F65">
              <w:rPr>
                <w:sz w:val="22"/>
                <w:szCs w:val="22"/>
              </w:rPr>
              <w:t>Холм-Старая Русса - 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1B51309D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C2B78D" w14:textId="77777777" w:rsidR="00C25F65" w:rsidRPr="0037056E" w:rsidRDefault="00C25F65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085EC3" w14:textId="77777777" w:rsidR="00C25F65" w:rsidRPr="002A5A07" w:rsidRDefault="00C25F65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0231" w:rsidRPr="002A5A07" w14:paraId="5C170724" w14:textId="77777777" w:rsidTr="00F75E94">
        <w:tc>
          <w:tcPr>
            <w:tcW w:w="709" w:type="dxa"/>
            <w:vMerge w:val="restart"/>
          </w:tcPr>
          <w:p w14:paraId="0D2DF53D" w14:textId="77777777" w:rsidR="00BB0231" w:rsidRPr="002A5A07" w:rsidRDefault="00BB0231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9</w:t>
            </w:r>
          </w:p>
        </w:tc>
        <w:tc>
          <w:tcPr>
            <w:tcW w:w="2830" w:type="dxa"/>
            <w:vMerge w:val="restart"/>
          </w:tcPr>
          <w:p w14:paraId="3725CC80" w14:textId="27212EC0" w:rsidR="00BB0231" w:rsidRPr="0037056E" w:rsidRDefault="00BB0231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"Демянское АТП"</w:t>
            </w:r>
          </w:p>
        </w:tc>
        <w:tc>
          <w:tcPr>
            <w:tcW w:w="1418" w:type="dxa"/>
            <w:vMerge w:val="restart"/>
          </w:tcPr>
          <w:p w14:paraId="40230BD6" w14:textId="75351D08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  <w:r w:rsidRPr="00750F12">
              <w:rPr>
                <w:sz w:val="22"/>
                <w:szCs w:val="22"/>
              </w:rPr>
              <w:t>5304004574</w:t>
            </w:r>
          </w:p>
        </w:tc>
        <w:tc>
          <w:tcPr>
            <w:tcW w:w="2127" w:type="dxa"/>
            <w:vMerge w:val="restart"/>
          </w:tcPr>
          <w:p w14:paraId="1B89F992" w14:textId="56DEA443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>. Демянск, ул.</w:t>
            </w:r>
            <w:r w:rsidRPr="00750F12">
              <w:rPr>
                <w:sz w:val="22"/>
                <w:szCs w:val="22"/>
              </w:rPr>
              <w:t xml:space="preserve"> 25 О</w:t>
            </w:r>
            <w:r>
              <w:rPr>
                <w:sz w:val="22"/>
                <w:szCs w:val="22"/>
              </w:rPr>
              <w:t>ктября</w:t>
            </w:r>
            <w:r w:rsidRPr="00750F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 </w:t>
            </w:r>
            <w:r w:rsidRPr="00750F12">
              <w:rPr>
                <w:sz w:val="22"/>
                <w:szCs w:val="22"/>
              </w:rPr>
              <w:t>85</w:t>
            </w:r>
          </w:p>
        </w:tc>
        <w:tc>
          <w:tcPr>
            <w:tcW w:w="3402" w:type="dxa"/>
          </w:tcPr>
          <w:p w14:paraId="493D078C" w14:textId="055A4286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187А «</w:t>
            </w:r>
            <w:r w:rsidRPr="00C25F65">
              <w:rPr>
                <w:sz w:val="22"/>
                <w:szCs w:val="22"/>
              </w:rPr>
              <w:t xml:space="preserve">Никольское </w:t>
            </w:r>
            <w:r>
              <w:rPr>
                <w:sz w:val="22"/>
                <w:szCs w:val="22"/>
              </w:rPr>
              <w:t>–</w:t>
            </w:r>
            <w:r w:rsidRPr="00C25F65">
              <w:rPr>
                <w:sz w:val="22"/>
                <w:szCs w:val="22"/>
              </w:rPr>
              <w:t xml:space="preserve"> Валдай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14:paraId="17380DF0" w14:textId="7F3C595B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5C7B76FE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90E111" w14:textId="77777777" w:rsidR="00BB0231" w:rsidRPr="002A5A07" w:rsidRDefault="00BB023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0231" w:rsidRPr="002A5A07" w14:paraId="6EC45BB9" w14:textId="77777777" w:rsidTr="00F75E94">
        <w:tc>
          <w:tcPr>
            <w:tcW w:w="709" w:type="dxa"/>
            <w:vMerge/>
            <w:vAlign w:val="center"/>
          </w:tcPr>
          <w:p w14:paraId="644FA632" w14:textId="77777777" w:rsidR="00BB0231" w:rsidRPr="002A5A07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EA7B656" w14:textId="77777777" w:rsidR="00BB0231" w:rsidRPr="0037056E" w:rsidRDefault="00BB0231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30AE9D7" w14:textId="77777777" w:rsidR="00BB0231" w:rsidRPr="00750F12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4B9CCD3" w14:textId="77777777" w:rsidR="00BB0231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6F38DD2" w14:textId="093C5097" w:rsidR="00BB0231" w:rsidRDefault="00BB023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188А «</w:t>
            </w:r>
            <w:proofErr w:type="spellStart"/>
            <w:r w:rsidRPr="00C25F65">
              <w:rPr>
                <w:sz w:val="22"/>
                <w:szCs w:val="22"/>
              </w:rPr>
              <w:t>Пеньково</w:t>
            </w:r>
            <w:proofErr w:type="spellEnd"/>
            <w:r w:rsidRPr="00C25F65">
              <w:rPr>
                <w:sz w:val="22"/>
                <w:szCs w:val="22"/>
              </w:rPr>
              <w:t>-Марёво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5894A2F4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3C5989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43B003" w14:textId="77777777" w:rsidR="00BB0231" w:rsidRPr="002A5A07" w:rsidRDefault="00BB023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0231" w:rsidRPr="002A5A07" w14:paraId="468481B2" w14:textId="77777777" w:rsidTr="00F75E94">
        <w:tc>
          <w:tcPr>
            <w:tcW w:w="709" w:type="dxa"/>
            <w:vMerge/>
            <w:vAlign w:val="center"/>
          </w:tcPr>
          <w:p w14:paraId="211EA9B4" w14:textId="77777777" w:rsidR="00BB0231" w:rsidRPr="002A5A07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0611A8F" w14:textId="77777777" w:rsidR="00BB0231" w:rsidRPr="0037056E" w:rsidRDefault="00BB0231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844B452" w14:textId="77777777" w:rsidR="00BB0231" w:rsidRPr="00750F12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EC6757F" w14:textId="77777777" w:rsidR="00BB0231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965C75" w14:textId="413026FD" w:rsidR="00BB0231" w:rsidRDefault="00BB023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192 «</w:t>
            </w:r>
            <w:r w:rsidRPr="00C25F65">
              <w:rPr>
                <w:sz w:val="22"/>
                <w:szCs w:val="22"/>
              </w:rPr>
              <w:t xml:space="preserve">Молвотицы - </w:t>
            </w:r>
            <w:proofErr w:type="spellStart"/>
            <w:r w:rsidRPr="00C25F65">
              <w:rPr>
                <w:sz w:val="22"/>
                <w:szCs w:val="22"/>
              </w:rPr>
              <w:t>Любно</w:t>
            </w:r>
            <w:proofErr w:type="spellEnd"/>
            <w:r w:rsidRPr="00C25F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C25F65">
              <w:rPr>
                <w:sz w:val="22"/>
                <w:szCs w:val="22"/>
              </w:rPr>
              <w:t xml:space="preserve"> </w:t>
            </w:r>
            <w:proofErr w:type="spellStart"/>
            <w:r w:rsidRPr="00C25F65">
              <w:rPr>
                <w:sz w:val="22"/>
                <w:szCs w:val="22"/>
              </w:rPr>
              <w:t>Пеньково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2965CDBF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92D8AD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8F38D8" w14:textId="77777777" w:rsidR="00BB0231" w:rsidRPr="002A5A07" w:rsidRDefault="00BB023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0231" w:rsidRPr="002A5A07" w14:paraId="2A899E35" w14:textId="77777777" w:rsidTr="00F75E94">
        <w:tc>
          <w:tcPr>
            <w:tcW w:w="709" w:type="dxa"/>
            <w:vMerge/>
            <w:vAlign w:val="center"/>
          </w:tcPr>
          <w:p w14:paraId="525D0C67" w14:textId="77777777" w:rsidR="00BB0231" w:rsidRPr="002A5A07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6B1B8E3" w14:textId="77777777" w:rsidR="00BB0231" w:rsidRPr="0037056E" w:rsidRDefault="00BB0231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B0EC4C3" w14:textId="77777777" w:rsidR="00BB0231" w:rsidRPr="00750F12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09F670D" w14:textId="77777777" w:rsidR="00BB0231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E411B16" w14:textId="19AC84AE" w:rsidR="00BB0231" w:rsidRDefault="00BB0231" w:rsidP="00BB0231">
            <w:pPr>
              <w:tabs>
                <w:tab w:val="left" w:pos="9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193 «</w:t>
            </w:r>
            <w:r w:rsidRPr="00BB0231">
              <w:rPr>
                <w:sz w:val="22"/>
                <w:szCs w:val="22"/>
              </w:rPr>
              <w:t xml:space="preserve">Молвотицы - </w:t>
            </w:r>
            <w:proofErr w:type="spellStart"/>
            <w:r w:rsidRPr="00BB0231">
              <w:rPr>
                <w:sz w:val="22"/>
                <w:szCs w:val="22"/>
              </w:rPr>
              <w:t>Мамоновщина</w:t>
            </w:r>
            <w:proofErr w:type="spellEnd"/>
            <w:r w:rsidRPr="00BB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B0231">
              <w:rPr>
                <w:sz w:val="22"/>
                <w:szCs w:val="22"/>
              </w:rPr>
              <w:t xml:space="preserve"> </w:t>
            </w:r>
            <w:proofErr w:type="spellStart"/>
            <w:r w:rsidRPr="00BB0231">
              <w:rPr>
                <w:sz w:val="22"/>
                <w:szCs w:val="22"/>
              </w:rPr>
              <w:t>Пеньково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22B91222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F95A06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FF7071" w14:textId="77777777" w:rsidR="00BB0231" w:rsidRPr="002A5A07" w:rsidRDefault="00BB023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0231" w:rsidRPr="002A5A07" w14:paraId="2412462A" w14:textId="77777777" w:rsidTr="00F75E94">
        <w:tc>
          <w:tcPr>
            <w:tcW w:w="709" w:type="dxa"/>
            <w:vMerge/>
            <w:vAlign w:val="center"/>
          </w:tcPr>
          <w:p w14:paraId="5378B40E" w14:textId="77777777" w:rsidR="00BB0231" w:rsidRPr="002A5A07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8A06EFA" w14:textId="77777777" w:rsidR="00BB0231" w:rsidRPr="0037056E" w:rsidRDefault="00BB0231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DCE4A42" w14:textId="77777777" w:rsidR="00BB0231" w:rsidRPr="00750F12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E038CDD" w14:textId="77777777" w:rsidR="00BB0231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3FA751" w14:textId="61969413" w:rsidR="00BB0231" w:rsidRDefault="00BB023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289 «</w:t>
            </w:r>
            <w:r w:rsidRPr="00BB0231">
              <w:rPr>
                <w:sz w:val="22"/>
                <w:szCs w:val="22"/>
              </w:rPr>
              <w:t>Демянск-Великий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5A02AEA2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F25F62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4206F8" w14:textId="77777777" w:rsidR="00BB0231" w:rsidRPr="002A5A07" w:rsidRDefault="00BB023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0231" w:rsidRPr="002A5A07" w14:paraId="5FA27DC7" w14:textId="77777777" w:rsidTr="00F75E94">
        <w:tc>
          <w:tcPr>
            <w:tcW w:w="709" w:type="dxa"/>
            <w:vMerge/>
            <w:vAlign w:val="center"/>
          </w:tcPr>
          <w:p w14:paraId="5858B1FD" w14:textId="77777777" w:rsidR="00BB0231" w:rsidRPr="002A5A07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DB12A73" w14:textId="77777777" w:rsidR="00BB0231" w:rsidRPr="0037056E" w:rsidRDefault="00BB0231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0B65B0F" w14:textId="77777777" w:rsidR="00BB0231" w:rsidRPr="00750F12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ED05420" w14:textId="77777777" w:rsidR="00BB0231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3804E6" w14:textId="14D588B8" w:rsidR="00BB0231" w:rsidRDefault="00BB023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290 «</w:t>
            </w:r>
            <w:r w:rsidRPr="00BB0231">
              <w:rPr>
                <w:sz w:val="22"/>
                <w:szCs w:val="22"/>
              </w:rPr>
              <w:t>Марёво-Великий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3520CB04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191BAA" w14:textId="77777777" w:rsidR="00BB0231" w:rsidRPr="0037056E" w:rsidRDefault="00BB023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471FF9" w14:textId="77777777" w:rsidR="00BB0231" w:rsidRPr="002A5A07" w:rsidRDefault="00BB023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568A" w:rsidRPr="002A5A07" w14:paraId="18847FF6" w14:textId="77777777" w:rsidTr="00F75E94">
        <w:tc>
          <w:tcPr>
            <w:tcW w:w="709" w:type="dxa"/>
            <w:vMerge w:val="restart"/>
            <w:vAlign w:val="center"/>
          </w:tcPr>
          <w:p w14:paraId="6A10786E" w14:textId="77777777" w:rsidR="0079568A" w:rsidRPr="002A5A07" w:rsidRDefault="0079568A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11</w:t>
            </w:r>
          </w:p>
        </w:tc>
        <w:tc>
          <w:tcPr>
            <w:tcW w:w="2830" w:type="dxa"/>
            <w:vMerge w:val="restart"/>
            <w:vAlign w:val="center"/>
          </w:tcPr>
          <w:p w14:paraId="14E9064E" w14:textId="0E903083" w:rsidR="0079568A" w:rsidRPr="0037056E" w:rsidRDefault="0079568A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"Межмуниципальное ПАТП-1"</w:t>
            </w:r>
          </w:p>
        </w:tc>
        <w:tc>
          <w:tcPr>
            <w:tcW w:w="1418" w:type="dxa"/>
            <w:vMerge w:val="restart"/>
            <w:vAlign w:val="center"/>
          </w:tcPr>
          <w:p w14:paraId="4AA398DB" w14:textId="67B2CF92" w:rsidR="0079568A" w:rsidRPr="0037056E" w:rsidRDefault="0079568A" w:rsidP="002A5A07">
            <w:pPr>
              <w:jc w:val="center"/>
              <w:rPr>
                <w:sz w:val="22"/>
                <w:szCs w:val="22"/>
              </w:rPr>
            </w:pPr>
            <w:r w:rsidRPr="00750F12">
              <w:rPr>
                <w:sz w:val="22"/>
                <w:szCs w:val="22"/>
              </w:rPr>
              <w:t>5321152660</w:t>
            </w:r>
          </w:p>
        </w:tc>
        <w:tc>
          <w:tcPr>
            <w:tcW w:w="2127" w:type="dxa"/>
            <w:vMerge w:val="restart"/>
            <w:vAlign w:val="center"/>
          </w:tcPr>
          <w:p w14:paraId="012BDE15" w14:textId="72849285" w:rsidR="0079568A" w:rsidRPr="0037056E" w:rsidRDefault="0079568A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Великий Новгород, ул. Нехинская, д. </w:t>
            </w:r>
            <w:r w:rsidRPr="00750F1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3055E1E0" w14:textId="4B26AF4D" w:rsidR="0079568A" w:rsidRPr="0037056E" w:rsidRDefault="0079568A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213 «</w:t>
            </w:r>
            <w:r w:rsidRPr="0037267F">
              <w:rPr>
                <w:sz w:val="22"/>
                <w:szCs w:val="22"/>
              </w:rPr>
              <w:t>Малая Вишера –</w:t>
            </w:r>
            <w:r>
              <w:rPr>
                <w:sz w:val="22"/>
                <w:szCs w:val="22"/>
              </w:rPr>
              <w:t xml:space="preserve"> </w:t>
            </w:r>
            <w:r w:rsidRPr="0037267F">
              <w:rPr>
                <w:sz w:val="22"/>
                <w:szCs w:val="22"/>
              </w:rPr>
              <w:t>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14:paraId="0AF37AEA" w14:textId="38A1C02A" w:rsidR="0079568A" w:rsidRPr="0037056E" w:rsidRDefault="0079568A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39BF07B9" w14:textId="77777777" w:rsidR="0079568A" w:rsidRPr="0037056E" w:rsidRDefault="0079568A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9829B2" w14:textId="77777777" w:rsidR="0079568A" w:rsidRPr="002A5A07" w:rsidRDefault="0079568A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568A" w:rsidRPr="002A5A07" w14:paraId="789CDCC6" w14:textId="77777777" w:rsidTr="00F75E94">
        <w:tc>
          <w:tcPr>
            <w:tcW w:w="709" w:type="dxa"/>
            <w:vMerge/>
            <w:vAlign w:val="center"/>
          </w:tcPr>
          <w:p w14:paraId="37D3E8D0" w14:textId="77777777" w:rsidR="0079568A" w:rsidRPr="002A5A07" w:rsidRDefault="0079568A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7974994" w14:textId="77777777" w:rsidR="0079568A" w:rsidRPr="0037056E" w:rsidRDefault="0079568A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EEA0AF" w14:textId="77777777" w:rsidR="0079568A" w:rsidRPr="00750F12" w:rsidRDefault="0079568A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A974553" w14:textId="77777777" w:rsidR="0079568A" w:rsidRDefault="0079568A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84B3C46" w14:textId="6CA9DA40" w:rsidR="0079568A" w:rsidRDefault="0079568A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214 «</w:t>
            </w:r>
            <w:r w:rsidRPr="0037267F">
              <w:rPr>
                <w:sz w:val="22"/>
                <w:szCs w:val="22"/>
              </w:rPr>
              <w:t xml:space="preserve">Малая </w:t>
            </w:r>
            <w:proofErr w:type="gramStart"/>
            <w:r w:rsidRPr="0037267F">
              <w:rPr>
                <w:sz w:val="22"/>
                <w:szCs w:val="22"/>
              </w:rPr>
              <w:t>Вишера</w:t>
            </w:r>
            <w:r>
              <w:rPr>
                <w:sz w:val="22"/>
                <w:szCs w:val="22"/>
              </w:rPr>
              <w:t xml:space="preserve">  –</w:t>
            </w:r>
            <w:proofErr w:type="gramEnd"/>
            <w:r w:rsidRPr="0037267F">
              <w:rPr>
                <w:sz w:val="22"/>
                <w:szCs w:val="22"/>
              </w:rPr>
              <w:t>Любытино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</w:tcPr>
          <w:p w14:paraId="395408F8" w14:textId="77777777" w:rsidR="0079568A" w:rsidRPr="0037056E" w:rsidRDefault="0079568A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E8ED21" w14:textId="77777777" w:rsidR="0079568A" w:rsidRPr="0037056E" w:rsidRDefault="0079568A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DDFF6D" w14:textId="77777777" w:rsidR="0079568A" w:rsidRPr="002A5A07" w:rsidRDefault="0079568A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6959" w:rsidRPr="002A5A07" w14:paraId="0DF1475D" w14:textId="77777777" w:rsidTr="00F75E94">
        <w:tc>
          <w:tcPr>
            <w:tcW w:w="709" w:type="dxa"/>
            <w:vAlign w:val="center"/>
          </w:tcPr>
          <w:p w14:paraId="2E2DC23B" w14:textId="77777777" w:rsidR="00896959" w:rsidRPr="002A5A07" w:rsidRDefault="00896959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12</w:t>
            </w:r>
          </w:p>
        </w:tc>
        <w:tc>
          <w:tcPr>
            <w:tcW w:w="2830" w:type="dxa"/>
            <w:vAlign w:val="center"/>
          </w:tcPr>
          <w:p w14:paraId="2C811E50" w14:textId="74AA7380" w:rsidR="00896959" w:rsidRPr="0037056E" w:rsidRDefault="00896959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ИП Луговая Ольга Анатольевна</w:t>
            </w:r>
          </w:p>
        </w:tc>
        <w:tc>
          <w:tcPr>
            <w:tcW w:w="1418" w:type="dxa"/>
            <w:vAlign w:val="center"/>
          </w:tcPr>
          <w:p w14:paraId="7074A479" w14:textId="7A8177A2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 w:rsidRPr="00E902EC">
              <w:rPr>
                <w:sz w:val="22"/>
                <w:szCs w:val="22"/>
              </w:rPr>
              <w:t> 531004754532</w:t>
            </w:r>
          </w:p>
        </w:tc>
        <w:tc>
          <w:tcPr>
            <w:tcW w:w="2127" w:type="dxa"/>
            <w:vAlign w:val="center"/>
          </w:tcPr>
          <w:p w14:paraId="45D6A5C0" w14:textId="767FFADB" w:rsidR="00896959" w:rsidRPr="0037056E" w:rsidRDefault="00C95F6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02" w:type="dxa"/>
          </w:tcPr>
          <w:p w14:paraId="183C1935" w14:textId="7AC73D3B" w:rsidR="00896959" w:rsidRPr="0037056E" w:rsidRDefault="00CD494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308 «</w:t>
            </w:r>
            <w:r w:rsidRPr="00CD4945">
              <w:rPr>
                <w:sz w:val="22"/>
                <w:szCs w:val="22"/>
              </w:rPr>
              <w:t>Великий Новгород-Старая Русса-Залучье-Демянск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56A190E3" w14:textId="69C72750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0F404203" w14:textId="77777777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3135FF" w14:textId="77777777" w:rsidR="00896959" w:rsidRPr="002A5A07" w:rsidRDefault="00896959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6959" w:rsidRPr="002A5A07" w14:paraId="03F4F469" w14:textId="77777777" w:rsidTr="00F75E94">
        <w:tc>
          <w:tcPr>
            <w:tcW w:w="709" w:type="dxa"/>
            <w:vAlign w:val="center"/>
          </w:tcPr>
          <w:p w14:paraId="7C4B7873" w14:textId="77777777" w:rsidR="00896959" w:rsidRPr="002A5A07" w:rsidRDefault="00896959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13</w:t>
            </w:r>
          </w:p>
        </w:tc>
        <w:tc>
          <w:tcPr>
            <w:tcW w:w="2830" w:type="dxa"/>
            <w:vAlign w:val="center"/>
          </w:tcPr>
          <w:p w14:paraId="7658C06C" w14:textId="799315B4" w:rsidR="00896959" w:rsidRPr="0037056E" w:rsidRDefault="00896959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"Окуловское ПАТП"</w:t>
            </w:r>
          </w:p>
        </w:tc>
        <w:tc>
          <w:tcPr>
            <w:tcW w:w="1418" w:type="dxa"/>
            <w:vAlign w:val="center"/>
          </w:tcPr>
          <w:p w14:paraId="45DAD7C2" w14:textId="1E5D4DCF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 w:rsidRPr="00E902EC">
              <w:rPr>
                <w:sz w:val="22"/>
                <w:szCs w:val="22"/>
              </w:rPr>
              <w:t>5311005593</w:t>
            </w:r>
          </w:p>
        </w:tc>
        <w:tc>
          <w:tcPr>
            <w:tcW w:w="2127" w:type="dxa"/>
            <w:vAlign w:val="center"/>
          </w:tcPr>
          <w:p w14:paraId="7794164C" w14:textId="540C8CD6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Новгородская область, г. Окуловка, ул. Парфенова, д. 32</w:t>
            </w:r>
          </w:p>
        </w:tc>
        <w:tc>
          <w:tcPr>
            <w:tcW w:w="3402" w:type="dxa"/>
          </w:tcPr>
          <w:p w14:paraId="103D3A3F" w14:textId="583DD49A" w:rsidR="00896959" w:rsidRPr="0037056E" w:rsidRDefault="00CD4945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106Д «</w:t>
            </w:r>
            <w:proofErr w:type="spellStart"/>
            <w:r w:rsidRPr="00CD4945">
              <w:rPr>
                <w:sz w:val="22"/>
                <w:szCs w:val="22"/>
              </w:rPr>
              <w:t>Ярусово</w:t>
            </w:r>
            <w:proofErr w:type="spellEnd"/>
            <w:r w:rsidRPr="00CD49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CD4945">
              <w:rPr>
                <w:sz w:val="22"/>
                <w:szCs w:val="22"/>
              </w:rPr>
              <w:t xml:space="preserve"> Любытино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0728663C" w14:textId="549FC45E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33E6D2C1" w14:textId="77777777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30107A" w14:textId="77777777" w:rsidR="00896959" w:rsidRPr="002A5A07" w:rsidRDefault="00896959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5FC1" w:rsidRPr="002A5A07" w14:paraId="3780E22C" w14:textId="77777777" w:rsidTr="00F75E94">
        <w:tc>
          <w:tcPr>
            <w:tcW w:w="709" w:type="dxa"/>
            <w:vMerge w:val="restart"/>
            <w:vAlign w:val="center"/>
          </w:tcPr>
          <w:p w14:paraId="392E7DF9" w14:textId="4316C8E4" w:rsidR="009C5FC1" w:rsidRPr="002A5A07" w:rsidRDefault="009C5FC1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14</w:t>
            </w:r>
          </w:p>
        </w:tc>
        <w:tc>
          <w:tcPr>
            <w:tcW w:w="2830" w:type="dxa"/>
            <w:vMerge w:val="restart"/>
            <w:vAlign w:val="center"/>
          </w:tcPr>
          <w:p w14:paraId="47A38F2D" w14:textId="1E4AE301" w:rsidR="009C5FC1" w:rsidRPr="0037056E" w:rsidRDefault="009C5FC1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 xml:space="preserve"> ООО "ПАТП-Сервис"</w:t>
            </w:r>
          </w:p>
        </w:tc>
        <w:tc>
          <w:tcPr>
            <w:tcW w:w="1418" w:type="dxa"/>
            <w:vMerge w:val="restart"/>
            <w:vAlign w:val="center"/>
          </w:tcPr>
          <w:p w14:paraId="68B88364" w14:textId="325173C2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  <w:r w:rsidRPr="00E902EC">
              <w:rPr>
                <w:sz w:val="22"/>
                <w:szCs w:val="22"/>
              </w:rPr>
              <w:t>5322008772</w:t>
            </w:r>
          </w:p>
        </w:tc>
        <w:tc>
          <w:tcPr>
            <w:tcW w:w="2127" w:type="dxa"/>
            <w:vMerge w:val="restart"/>
            <w:vAlign w:val="center"/>
          </w:tcPr>
          <w:p w14:paraId="06E69074" w14:textId="77777777" w:rsidR="009C5FC1" w:rsidRDefault="009C5FC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</w:p>
          <w:p w14:paraId="005906A2" w14:textId="77777777" w:rsidR="009C5FC1" w:rsidRDefault="009C5FC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Старая Русса,</w:t>
            </w:r>
          </w:p>
          <w:p w14:paraId="4BD76D70" w14:textId="77777777" w:rsidR="009C5FC1" w:rsidRDefault="009C5FC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Плеханова,</w:t>
            </w:r>
          </w:p>
          <w:p w14:paraId="09958F90" w14:textId="245429E1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22</w:t>
            </w:r>
          </w:p>
        </w:tc>
        <w:tc>
          <w:tcPr>
            <w:tcW w:w="3402" w:type="dxa"/>
          </w:tcPr>
          <w:p w14:paraId="73DB710B" w14:textId="593464D1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115Б «</w:t>
            </w:r>
            <w:r w:rsidRPr="009C5FC1">
              <w:rPr>
                <w:sz w:val="22"/>
                <w:szCs w:val="22"/>
              </w:rPr>
              <w:t>Старая Русса-п. Волот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14:paraId="49B140EF" w14:textId="0AEDF541" w:rsidR="009C5FC1" w:rsidRPr="0037056E" w:rsidRDefault="0079568A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3014DE74" w14:textId="77777777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BA6C283" w14:textId="77777777" w:rsidR="009C5FC1" w:rsidRPr="002A5A07" w:rsidRDefault="009C5FC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5FC1" w:rsidRPr="002A5A07" w14:paraId="2A9544D5" w14:textId="77777777" w:rsidTr="00F75E94">
        <w:tc>
          <w:tcPr>
            <w:tcW w:w="709" w:type="dxa"/>
            <w:vMerge/>
            <w:vAlign w:val="center"/>
          </w:tcPr>
          <w:p w14:paraId="475F6D62" w14:textId="77777777" w:rsidR="009C5FC1" w:rsidRPr="002A5A07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2F41F5F" w14:textId="77777777" w:rsidR="009C5FC1" w:rsidRPr="0037056E" w:rsidRDefault="009C5FC1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A644006" w14:textId="77777777" w:rsidR="009C5FC1" w:rsidRPr="00E902EC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2F90F14" w14:textId="77777777" w:rsidR="009C5FC1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7C4577F" w14:textId="453349D6" w:rsidR="009C5FC1" w:rsidRDefault="009C5FC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163А «</w:t>
            </w:r>
            <w:r w:rsidRPr="009C5FC1">
              <w:rPr>
                <w:sz w:val="22"/>
                <w:szCs w:val="22"/>
              </w:rPr>
              <w:t>Старая Русса-</w:t>
            </w:r>
            <w:proofErr w:type="spellStart"/>
            <w:r w:rsidRPr="009C5FC1">
              <w:rPr>
                <w:sz w:val="22"/>
                <w:szCs w:val="22"/>
              </w:rPr>
              <w:t>д.Сидорово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25D65D4" w14:textId="77777777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181C74" w14:textId="77777777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086EF3" w14:textId="77777777" w:rsidR="009C5FC1" w:rsidRPr="002A5A07" w:rsidRDefault="009C5FC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5FC1" w:rsidRPr="002A5A07" w14:paraId="2F10F220" w14:textId="77777777" w:rsidTr="00F75E94">
        <w:tc>
          <w:tcPr>
            <w:tcW w:w="709" w:type="dxa"/>
            <w:vMerge/>
            <w:vAlign w:val="center"/>
          </w:tcPr>
          <w:p w14:paraId="07FA8195" w14:textId="77777777" w:rsidR="009C5FC1" w:rsidRPr="002A5A07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3049DFBC" w14:textId="77777777" w:rsidR="009C5FC1" w:rsidRPr="0037056E" w:rsidRDefault="009C5FC1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D190864" w14:textId="77777777" w:rsidR="009C5FC1" w:rsidRPr="00E902EC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46396AE" w14:textId="77777777" w:rsidR="009C5FC1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B986D72" w14:textId="6ECC4E99" w:rsidR="009C5FC1" w:rsidRDefault="009C5FC1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163В «</w:t>
            </w:r>
            <w:proofErr w:type="spellStart"/>
            <w:r w:rsidRPr="009C5FC1">
              <w:rPr>
                <w:sz w:val="22"/>
                <w:szCs w:val="22"/>
              </w:rPr>
              <w:t>д.Сидорово</w:t>
            </w:r>
            <w:proofErr w:type="spellEnd"/>
            <w:r w:rsidRPr="009C5FC1">
              <w:rPr>
                <w:sz w:val="22"/>
                <w:szCs w:val="22"/>
              </w:rPr>
              <w:t xml:space="preserve"> - </w:t>
            </w:r>
            <w:proofErr w:type="spellStart"/>
            <w:r w:rsidRPr="009C5FC1">
              <w:rPr>
                <w:sz w:val="22"/>
                <w:szCs w:val="22"/>
              </w:rPr>
              <w:t>д.Белебёка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1AB9F43" w14:textId="77777777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096F95" w14:textId="77777777" w:rsidR="009C5FC1" w:rsidRPr="0037056E" w:rsidRDefault="009C5FC1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0A8158" w14:textId="77777777" w:rsidR="009C5FC1" w:rsidRPr="002A5A07" w:rsidRDefault="009C5FC1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6959" w:rsidRPr="002A5A07" w14:paraId="30A3CA33" w14:textId="77777777" w:rsidTr="00F75E94">
        <w:tc>
          <w:tcPr>
            <w:tcW w:w="709" w:type="dxa"/>
            <w:vAlign w:val="center"/>
          </w:tcPr>
          <w:p w14:paraId="1095D4AD" w14:textId="2BB7354C" w:rsidR="00896959" w:rsidRPr="002A5A07" w:rsidRDefault="00896959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15</w:t>
            </w:r>
          </w:p>
        </w:tc>
        <w:tc>
          <w:tcPr>
            <w:tcW w:w="2830" w:type="dxa"/>
            <w:vAlign w:val="center"/>
          </w:tcPr>
          <w:p w14:paraId="5F0CB1E2" w14:textId="48F21CF0" w:rsidR="00896959" w:rsidRPr="0037056E" w:rsidRDefault="00896959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"Экипаж"</w:t>
            </w:r>
          </w:p>
        </w:tc>
        <w:tc>
          <w:tcPr>
            <w:tcW w:w="1418" w:type="dxa"/>
            <w:vAlign w:val="center"/>
          </w:tcPr>
          <w:p w14:paraId="05111E6C" w14:textId="3BBE9A14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 w:rsidRPr="00E902EC">
              <w:rPr>
                <w:sz w:val="22"/>
                <w:szCs w:val="22"/>
              </w:rPr>
              <w:t>5318008018</w:t>
            </w:r>
          </w:p>
        </w:tc>
        <w:tc>
          <w:tcPr>
            <w:tcW w:w="2127" w:type="dxa"/>
            <w:vAlign w:val="center"/>
          </w:tcPr>
          <w:p w14:paraId="7CC8B740" w14:textId="5FC505E3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Новгородская область, г. Чудово, пер. Базовский</w:t>
            </w:r>
            <w:r w:rsidRPr="00E547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E547C8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627357EA" w14:textId="1B2E013A" w:rsidR="0079568A" w:rsidRPr="0079568A" w:rsidRDefault="0079568A" w:rsidP="0079568A">
            <w:pPr>
              <w:tabs>
                <w:tab w:val="left" w:pos="10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226 «</w:t>
            </w:r>
            <w:r w:rsidRPr="0079568A">
              <w:rPr>
                <w:sz w:val="22"/>
                <w:szCs w:val="22"/>
              </w:rPr>
              <w:t>Чудово-Великий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14:paraId="3B2AFDEC" w14:textId="65E68711" w:rsidR="00896959" w:rsidRPr="0037056E" w:rsidRDefault="0079568A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7B5C2152" w14:textId="77777777" w:rsidR="00896959" w:rsidRPr="0037056E" w:rsidRDefault="00896959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7737C9" w14:textId="77777777" w:rsidR="00896959" w:rsidRPr="002A5A07" w:rsidRDefault="00896959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283" w:rsidRPr="002A5A07" w14:paraId="3EF3D5FD" w14:textId="77777777" w:rsidTr="00F75E94">
        <w:tc>
          <w:tcPr>
            <w:tcW w:w="709" w:type="dxa"/>
            <w:vMerge w:val="restart"/>
            <w:vAlign w:val="center"/>
          </w:tcPr>
          <w:p w14:paraId="5224A5E3" w14:textId="2776072E" w:rsidR="005A1283" w:rsidRPr="002A5A07" w:rsidRDefault="005A1283" w:rsidP="002A5A07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16</w:t>
            </w:r>
          </w:p>
        </w:tc>
        <w:tc>
          <w:tcPr>
            <w:tcW w:w="2830" w:type="dxa"/>
            <w:vMerge w:val="restart"/>
            <w:vAlign w:val="center"/>
          </w:tcPr>
          <w:p w14:paraId="62FCE33C" w14:textId="23C4A505" w:rsidR="005A1283" w:rsidRPr="0037056E" w:rsidRDefault="005A1283" w:rsidP="002A5A07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ООО "Междугородник"</w:t>
            </w:r>
          </w:p>
        </w:tc>
        <w:tc>
          <w:tcPr>
            <w:tcW w:w="1418" w:type="dxa"/>
            <w:vMerge w:val="restart"/>
            <w:vAlign w:val="center"/>
          </w:tcPr>
          <w:p w14:paraId="1AA6699D" w14:textId="4DB7BF8D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  <w:r w:rsidRPr="00E547C8">
              <w:rPr>
                <w:sz w:val="22"/>
                <w:szCs w:val="22"/>
              </w:rPr>
              <w:t>5320017482</w:t>
            </w:r>
          </w:p>
        </w:tc>
        <w:tc>
          <w:tcPr>
            <w:tcW w:w="2127" w:type="dxa"/>
            <w:vMerge w:val="restart"/>
            <w:vAlign w:val="center"/>
          </w:tcPr>
          <w:p w14:paraId="7D2E6653" w14:textId="4038DEEC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Новгородская область, г. Боровичи, ул. Советская, д. 124</w:t>
            </w:r>
          </w:p>
        </w:tc>
        <w:tc>
          <w:tcPr>
            <w:tcW w:w="3402" w:type="dxa"/>
          </w:tcPr>
          <w:p w14:paraId="68B05B22" w14:textId="77777777" w:rsidR="005A1283" w:rsidRDefault="005A1283" w:rsidP="002A5A07">
            <w:pPr>
              <w:jc w:val="center"/>
              <w:rPr>
                <w:sz w:val="22"/>
                <w:szCs w:val="22"/>
              </w:rPr>
            </w:pPr>
          </w:p>
          <w:p w14:paraId="76D373B7" w14:textId="6C7F71E0" w:rsidR="005A1283" w:rsidRPr="005A1283" w:rsidRDefault="005A1283" w:rsidP="005A1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221 «</w:t>
            </w:r>
            <w:r w:rsidRPr="005A1283">
              <w:rPr>
                <w:sz w:val="22"/>
                <w:szCs w:val="22"/>
              </w:rPr>
              <w:t>Великий Новгород-Валдай-Боровичи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14:paraId="78188A7D" w14:textId="49879474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6085E5DA" w14:textId="77777777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CFD38F" w14:textId="77777777" w:rsidR="005A1283" w:rsidRPr="002A5A07" w:rsidRDefault="005A128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283" w:rsidRPr="002A5A07" w14:paraId="66D43112" w14:textId="77777777" w:rsidTr="00F75E94">
        <w:tc>
          <w:tcPr>
            <w:tcW w:w="709" w:type="dxa"/>
            <w:vMerge/>
            <w:vAlign w:val="center"/>
          </w:tcPr>
          <w:p w14:paraId="2191B87E" w14:textId="77777777" w:rsidR="005A1283" w:rsidRPr="002A5A07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6E5F756A" w14:textId="77777777" w:rsidR="005A1283" w:rsidRPr="0037056E" w:rsidRDefault="005A128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F2853D3" w14:textId="77777777" w:rsidR="005A1283" w:rsidRPr="00E547C8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924AA48" w14:textId="77777777" w:rsidR="005A1283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EA563D2" w14:textId="1B78BC38" w:rsidR="005A1283" w:rsidRDefault="005A128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255 «</w:t>
            </w:r>
            <w:r w:rsidRPr="005A1283">
              <w:rPr>
                <w:sz w:val="22"/>
                <w:szCs w:val="22"/>
              </w:rPr>
              <w:t>Великий Новгород-Боровичи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9F35D10" w14:textId="77777777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45E655" w14:textId="77777777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A23B93" w14:textId="77777777" w:rsidR="005A1283" w:rsidRPr="002A5A07" w:rsidRDefault="005A128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283" w:rsidRPr="002A5A07" w14:paraId="16CAAA37" w14:textId="77777777" w:rsidTr="00F75E94">
        <w:tc>
          <w:tcPr>
            <w:tcW w:w="709" w:type="dxa"/>
            <w:vMerge/>
            <w:vAlign w:val="center"/>
          </w:tcPr>
          <w:p w14:paraId="0D990B46" w14:textId="77777777" w:rsidR="005A1283" w:rsidRPr="002A5A07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43523DC4" w14:textId="77777777" w:rsidR="005A1283" w:rsidRPr="0037056E" w:rsidRDefault="005A1283" w:rsidP="002A5A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5187107" w14:textId="77777777" w:rsidR="005A1283" w:rsidRPr="00E547C8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5B4F7CD" w14:textId="77777777" w:rsidR="005A1283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A9360A5" w14:textId="0B95376F" w:rsidR="005A1283" w:rsidRDefault="005A1283" w:rsidP="002A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256 «</w:t>
            </w:r>
            <w:r w:rsidRPr="005A1283">
              <w:rPr>
                <w:sz w:val="22"/>
                <w:szCs w:val="22"/>
              </w:rPr>
              <w:t>Мошенское-Боровичи-Великий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2EF665F" w14:textId="77777777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37087A" w14:textId="77777777" w:rsidR="005A1283" w:rsidRPr="0037056E" w:rsidRDefault="005A1283" w:rsidP="002A5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4D127A" w14:textId="77777777" w:rsidR="005A1283" w:rsidRPr="002A5A07" w:rsidRDefault="005A1283" w:rsidP="002A5A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1F" w:rsidRPr="002A5A07" w14:paraId="58718700" w14:textId="77777777" w:rsidTr="00F75E94">
        <w:tc>
          <w:tcPr>
            <w:tcW w:w="709" w:type="dxa"/>
            <w:vAlign w:val="center"/>
          </w:tcPr>
          <w:p w14:paraId="7A75C0C8" w14:textId="37193ABE" w:rsidR="00FA691F" w:rsidRPr="002A5A07" w:rsidRDefault="00FA691F" w:rsidP="00FA691F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830" w:type="dxa"/>
            <w:vAlign w:val="center"/>
          </w:tcPr>
          <w:p w14:paraId="1271AEE5" w14:textId="4D31F82F" w:rsidR="00FA691F" w:rsidRPr="0037056E" w:rsidRDefault="00FA691F" w:rsidP="00FA691F">
            <w:pPr>
              <w:rPr>
                <w:sz w:val="22"/>
                <w:szCs w:val="22"/>
              </w:rPr>
            </w:pPr>
            <w:r w:rsidRPr="0037056E">
              <w:rPr>
                <w:sz w:val="22"/>
                <w:szCs w:val="22"/>
              </w:rPr>
              <w:t xml:space="preserve">ИП </w:t>
            </w:r>
            <w:proofErr w:type="spellStart"/>
            <w:r w:rsidRPr="0037056E">
              <w:rPr>
                <w:sz w:val="22"/>
                <w:szCs w:val="22"/>
              </w:rPr>
              <w:t>Биркин</w:t>
            </w:r>
            <w:proofErr w:type="spellEnd"/>
            <w:r w:rsidRPr="0037056E">
              <w:rPr>
                <w:sz w:val="22"/>
                <w:szCs w:val="22"/>
              </w:rPr>
              <w:t xml:space="preserve"> Александр Владимирович </w:t>
            </w:r>
          </w:p>
        </w:tc>
        <w:tc>
          <w:tcPr>
            <w:tcW w:w="1418" w:type="dxa"/>
            <w:vAlign w:val="center"/>
          </w:tcPr>
          <w:p w14:paraId="2E4F52F2" w14:textId="4CAF08C3" w:rsidR="00FA691F" w:rsidRPr="0037056E" w:rsidRDefault="00FA691F" w:rsidP="00FA691F">
            <w:pPr>
              <w:jc w:val="center"/>
              <w:rPr>
                <w:sz w:val="22"/>
                <w:szCs w:val="22"/>
              </w:rPr>
            </w:pPr>
            <w:r w:rsidRPr="00E547C8">
              <w:rPr>
                <w:sz w:val="22"/>
                <w:szCs w:val="22"/>
              </w:rPr>
              <w:t>531501087092</w:t>
            </w:r>
          </w:p>
        </w:tc>
        <w:tc>
          <w:tcPr>
            <w:tcW w:w="2127" w:type="dxa"/>
            <w:vAlign w:val="center"/>
          </w:tcPr>
          <w:p w14:paraId="342DD9E4" w14:textId="26C79DEB" w:rsidR="00FA691F" w:rsidRPr="0037056E" w:rsidRDefault="00FA691F" w:rsidP="00FA6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02" w:type="dxa"/>
          </w:tcPr>
          <w:p w14:paraId="2B3B2FCF" w14:textId="24FFC93F" w:rsidR="00FA691F" w:rsidRPr="0037056E" w:rsidRDefault="00FA691F" w:rsidP="00FA6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228 «</w:t>
            </w:r>
            <w:r w:rsidRPr="00FA691F">
              <w:rPr>
                <w:sz w:val="22"/>
                <w:szCs w:val="22"/>
              </w:rPr>
              <w:t>Сольцы-Великий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5E0CE0B5" w14:textId="47D91383" w:rsidR="00FA691F" w:rsidRPr="0037056E" w:rsidRDefault="00FA691F" w:rsidP="00FA691F">
            <w:pPr>
              <w:jc w:val="center"/>
              <w:rPr>
                <w:sz w:val="22"/>
                <w:szCs w:val="22"/>
              </w:rPr>
            </w:pPr>
            <w:r w:rsidRPr="00211245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2F157AA3" w14:textId="77777777" w:rsidR="00FA691F" w:rsidRPr="0037056E" w:rsidRDefault="00FA691F" w:rsidP="00FA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0E94DB" w14:textId="77777777" w:rsidR="00FA691F" w:rsidRPr="002A5A07" w:rsidRDefault="00FA691F" w:rsidP="00FA69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1F" w:rsidRPr="002A5A07" w14:paraId="7E69AD0D" w14:textId="77777777" w:rsidTr="00F75E94">
        <w:tc>
          <w:tcPr>
            <w:tcW w:w="709" w:type="dxa"/>
            <w:vAlign w:val="center"/>
          </w:tcPr>
          <w:p w14:paraId="4D1447FE" w14:textId="4042EEE5" w:rsidR="00FA691F" w:rsidRPr="002A5A07" w:rsidRDefault="00FA691F" w:rsidP="00FA691F">
            <w:pPr>
              <w:jc w:val="center"/>
              <w:rPr>
                <w:sz w:val="22"/>
                <w:szCs w:val="22"/>
              </w:rPr>
            </w:pPr>
            <w:r w:rsidRPr="002A5A07">
              <w:rPr>
                <w:sz w:val="22"/>
                <w:szCs w:val="22"/>
              </w:rPr>
              <w:t>18</w:t>
            </w:r>
          </w:p>
        </w:tc>
        <w:tc>
          <w:tcPr>
            <w:tcW w:w="2830" w:type="dxa"/>
            <w:vAlign w:val="center"/>
          </w:tcPr>
          <w:p w14:paraId="1E1AB9D6" w14:textId="6DFFC9E4" w:rsidR="00FA691F" w:rsidRPr="002A5A07" w:rsidRDefault="00FA691F" w:rsidP="00FA691F">
            <w:pPr>
              <w:rPr>
                <w:sz w:val="22"/>
                <w:szCs w:val="22"/>
              </w:rPr>
            </w:pPr>
            <w:r w:rsidRPr="002A5A07">
              <w:rPr>
                <w:color w:val="000000"/>
                <w:sz w:val="22"/>
                <w:szCs w:val="22"/>
              </w:rPr>
              <w:t>ИП Баранов Владимир Анатольевич</w:t>
            </w:r>
          </w:p>
        </w:tc>
        <w:tc>
          <w:tcPr>
            <w:tcW w:w="1418" w:type="dxa"/>
            <w:vAlign w:val="center"/>
          </w:tcPr>
          <w:p w14:paraId="02580310" w14:textId="7FEC0AF7" w:rsidR="00FA691F" w:rsidRPr="002A5A07" w:rsidRDefault="00FA691F" w:rsidP="00FA691F">
            <w:pPr>
              <w:jc w:val="center"/>
              <w:rPr>
                <w:sz w:val="22"/>
                <w:szCs w:val="22"/>
              </w:rPr>
            </w:pPr>
            <w:r w:rsidRPr="00896959">
              <w:rPr>
                <w:sz w:val="22"/>
                <w:szCs w:val="22"/>
              </w:rPr>
              <w:t>531500305301</w:t>
            </w:r>
          </w:p>
        </w:tc>
        <w:tc>
          <w:tcPr>
            <w:tcW w:w="2127" w:type="dxa"/>
            <w:vAlign w:val="center"/>
          </w:tcPr>
          <w:p w14:paraId="057A38C2" w14:textId="53020BAC" w:rsidR="00FA691F" w:rsidRPr="002A5A07" w:rsidRDefault="00FA691F" w:rsidP="00FA6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02" w:type="dxa"/>
          </w:tcPr>
          <w:p w14:paraId="2F51F1AE" w14:textId="0E2A896C" w:rsidR="00FA691F" w:rsidRPr="002A5A07" w:rsidRDefault="00FA691F" w:rsidP="00FA6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228 «</w:t>
            </w:r>
            <w:r w:rsidRPr="00FA691F">
              <w:rPr>
                <w:sz w:val="22"/>
                <w:szCs w:val="22"/>
              </w:rPr>
              <w:t>Сольцы-Великий Новгород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3CE029F2" w14:textId="6DCE65F3" w:rsidR="00FA691F" w:rsidRPr="002A5A07" w:rsidRDefault="00FA691F" w:rsidP="00FA691F">
            <w:pPr>
              <w:jc w:val="center"/>
              <w:rPr>
                <w:color w:val="000000"/>
                <w:sz w:val="22"/>
                <w:szCs w:val="22"/>
              </w:rPr>
            </w:pPr>
            <w:r w:rsidRPr="00211245">
              <w:rPr>
                <w:sz w:val="22"/>
                <w:szCs w:val="22"/>
              </w:rPr>
              <w:t>Низкий риск</w:t>
            </w:r>
          </w:p>
        </w:tc>
        <w:tc>
          <w:tcPr>
            <w:tcW w:w="1559" w:type="dxa"/>
            <w:vAlign w:val="center"/>
          </w:tcPr>
          <w:p w14:paraId="7EB5ED9C" w14:textId="77777777" w:rsidR="00FA691F" w:rsidRPr="002A5A07" w:rsidRDefault="00FA691F" w:rsidP="00FA69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69803F" w14:textId="77777777" w:rsidR="00FA691F" w:rsidRPr="002A5A07" w:rsidRDefault="00FA691F" w:rsidP="00FA69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1678584" w14:textId="77777777" w:rsidR="008A07E2" w:rsidRPr="004C1425" w:rsidRDefault="008A07E2" w:rsidP="004C1425">
      <w:pPr>
        <w:jc w:val="center"/>
        <w:rPr>
          <w:sz w:val="24"/>
          <w:szCs w:val="24"/>
        </w:rPr>
      </w:pPr>
    </w:p>
    <w:sectPr w:rsidR="008A07E2" w:rsidRPr="004C1425" w:rsidSect="000453A1">
      <w:headerReference w:type="default" r:id="rId8"/>
      <w:pgSz w:w="16838" w:h="11906" w:orient="landscape" w:code="9"/>
      <w:pgMar w:top="426" w:right="709" w:bottom="707" w:left="709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C67A" w14:textId="77777777" w:rsidR="00D55172" w:rsidRPr="00276621" w:rsidRDefault="00D55172" w:rsidP="00276621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1AF108C9" w14:textId="77777777" w:rsidR="00D55172" w:rsidRPr="00276621" w:rsidRDefault="00D55172" w:rsidP="00276621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B846" w14:textId="77777777" w:rsidR="00D55172" w:rsidRPr="00276621" w:rsidRDefault="00D55172" w:rsidP="00276621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2FF9EBE8" w14:textId="77777777" w:rsidR="00D55172" w:rsidRPr="00276621" w:rsidRDefault="00D55172" w:rsidP="00276621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5714" w14:textId="77777777" w:rsidR="003D1620" w:rsidRDefault="003D1620" w:rsidP="00734540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B16BF"/>
    <w:multiLevelType w:val="hybridMultilevel"/>
    <w:tmpl w:val="DC4CD5C2"/>
    <w:lvl w:ilvl="0" w:tplc="79F898A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0F"/>
    <w:rsid w:val="000013FE"/>
    <w:rsid w:val="000072AF"/>
    <w:rsid w:val="00010023"/>
    <w:rsid w:val="0001059F"/>
    <w:rsid w:val="00015808"/>
    <w:rsid w:val="00015897"/>
    <w:rsid w:val="00017C65"/>
    <w:rsid w:val="000203FD"/>
    <w:rsid w:val="00020830"/>
    <w:rsid w:val="00021C03"/>
    <w:rsid w:val="00021C2C"/>
    <w:rsid w:val="00026EB7"/>
    <w:rsid w:val="00027ED4"/>
    <w:rsid w:val="000327C0"/>
    <w:rsid w:val="00034097"/>
    <w:rsid w:val="0003441F"/>
    <w:rsid w:val="00037324"/>
    <w:rsid w:val="00040672"/>
    <w:rsid w:val="00043E68"/>
    <w:rsid w:val="000453A1"/>
    <w:rsid w:val="00046547"/>
    <w:rsid w:val="00052DCA"/>
    <w:rsid w:val="00054AA7"/>
    <w:rsid w:val="00056E71"/>
    <w:rsid w:val="00060FC1"/>
    <w:rsid w:val="00062482"/>
    <w:rsid w:val="00072397"/>
    <w:rsid w:val="00072438"/>
    <w:rsid w:val="000769CA"/>
    <w:rsid w:val="00080AA8"/>
    <w:rsid w:val="000932FB"/>
    <w:rsid w:val="0009783F"/>
    <w:rsid w:val="000B1186"/>
    <w:rsid w:val="000B21D4"/>
    <w:rsid w:val="000B63E9"/>
    <w:rsid w:val="000C2793"/>
    <w:rsid w:val="000C612C"/>
    <w:rsid w:val="000C7D98"/>
    <w:rsid w:val="000D35FD"/>
    <w:rsid w:val="000D3912"/>
    <w:rsid w:val="000E2187"/>
    <w:rsid w:val="000E6514"/>
    <w:rsid w:val="000F4ADC"/>
    <w:rsid w:val="000F4BAA"/>
    <w:rsid w:val="000F5252"/>
    <w:rsid w:val="00102B0E"/>
    <w:rsid w:val="00102B73"/>
    <w:rsid w:val="001070E8"/>
    <w:rsid w:val="00121227"/>
    <w:rsid w:val="00126D0C"/>
    <w:rsid w:val="00144BE7"/>
    <w:rsid w:val="00144CA9"/>
    <w:rsid w:val="00147517"/>
    <w:rsid w:val="001503A4"/>
    <w:rsid w:val="00156C4E"/>
    <w:rsid w:val="00166D8F"/>
    <w:rsid w:val="00167FE3"/>
    <w:rsid w:val="00171D6D"/>
    <w:rsid w:val="001733F5"/>
    <w:rsid w:val="00174446"/>
    <w:rsid w:val="001763D1"/>
    <w:rsid w:val="00183EA2"/>
    <w:rsid w:val="00185C61"/>
    <w:rsid w:val="0018744C"/>
    <w:rsid w:val="00187CA1"/>
    <w:rsid w:val="001A1AE4"/>
    <w:rsid w:val="001A2979"/>
    <w:rsid w:val="001B5B14"/>
    <w:rsid w:val="001B6148"/>
    <w:rsid w:val="001B702E"/>
    <w:rsid w:val="001B7780"/>
    <w:rsid w:val="001D1CDA"/>
    <w:rsid w:val="001D3B3C"/>
    <w:rsid w:val="001D4F89"/>
    <w:rsid w:val="001D74B0"/>
    <w:rsid w:val="001E0C82"/>
    <w:rsid w:val="001E5120"/>
    <w:rsid w:val="001E6F3A"/>
    <w:rsid w:val="001E7857"/>
    <w:rsid w:val="001F167B"/>
    <w:rsid w:val="001F56B5"/>
    <w:rsid w:val="001F6171"/>
    <w:rsid w:val="002004DB"/>
    <w:rsid w:val="00200723"/>
    <w:rsid w:val="00200DCA"/>
    <w:rsid w:val="00211FC4"/>
    <w:rsid w:val="00221E20"/>
    <w:rsid w:val="00222976"/>
    <w:rsid w:val="002242A5"/>
    <w:rsid w:val="002246F1"/>
    <w:rsid w:val="00230972"/>
    <w:rsid w:val="00232DA8"/>
    <w:rsid w:val="00234C4F"/>
    <w:rsid w:val="002368AC"/>
    <w:rsid w:val="002431FF"/>
    <w:rsid w:val="00251572"/>
    <w:rsid w:val="00252163"/>
    <w:rsid w:val="002548FF"/>
    <w:rsid w:val="00257465"/>
    <w:rsid w:val="00257F9F"/>
    <w:rsid w:val="00263EEF"/>
    <w:rsid w:val="00267BC6"/>
    <w:rsid w:val="00275656"/>
    <w:rsid w:val="00276621"/>
    <w:rsid w:val="00277211"/>
    <w:rsid w:val="002827FD"/>
    <w:rsid w:val="002875CE"/>
    <w:rsid w:val="00293130"/>
    <w:rsid w:val="002A090F"/>
    <w:rsid w:val="002A2551"/>
    <w:rsid w:val="002A394A"/>
    <w:rsid w:val="002A501C"/>
    <w:rsid w:val="002A5300"/>
    <w:rsid w:val="002A5A07"/>
    <w:rsid w:val="002A6385"/>
    <w:rsid w:val="002B2ACC"/>
    <w:rsid w:val="002B6BD4"/>
    <w:rsid w:val="002C05ED"/>
    <w:rsid w:val="002D12CA"/>
    <w:rsid w:val="002D40AD"/>
    <w:rsid w:val="002D6074"/>
    <w:rsid w:val="002D661E"/>
    <w:rsid w:val="002E0027"/>
    <w:rsid w:val="002E0212"/>
    <w:rsid w:val="002E31FA"/>
    <w:rsid w:val="002E5DED"/>
    <w:rsid w:val="002F047F"/>
    <w:rsid w:val="002F3D08"/>
    <w:rsid w:val="002F69C1"/>
    <w:rsid w:val="002F7768"/>
    <w:rsid w:val="002F7C3A"/>
    <w:rsid w:val="00300E45"/>
    <w:rsid w:val="00307F98"/>
    <w:rsid w:val="003128A2"/>
    <w:rsid w:val="00317442"/>
    <w:rsid w:val="00321263"/>
    <w:rsid w:val="00322A8D"/>
    <w:rsid w:val="00322D48"/>
    <w:rsid w:val="00323387"/>
    <w:rsid w:val="003257A2"/>
    <w:rsid w:val="00340006"/>
    <w:rsid w:val="00344100"/>
    <w:rsid w:val="00345065"/>
    <w:rsid w:val="00345C93"/>
    <w:rsid w:val="003465F5"/>
    <w:rsid w:val="00350C3C"/>
    <w:rsid w:val="00352046"/>
    <w:rsid w:val="00352988"/>
    <w:rsid w:val="00353861"/>
    <w:rsid w:val="003544D5"/>
    <w:rsid w:val="00354BAD"/>
    <w:rsid w:val="00355AA6"/>
    <w:rsid w:val="003601F8"/>
    <w:rsid w:val="00360921"/>
    <w:rsid w:val="00363013"/>
    <w:rsid w:val="00363F91"/>
    <w:rsid w:val="003677AD"/>
    <w:rsid w:val="00367B6B"/>
    <w:rsid w:val="00367C23"/>
    <w:rsid w:val="0037056E"/>
    <w:rsid w:val="0037267F"/>
    <w:rsid w:val="0037518B"/>
    <w:rsid w:val="003773F8"/>
    <w:rsid w:val="003775E1"/>
    <w:rsid w:val="00382F94"/>
    <w:rsid w:val="00383F6A"/>
    <w:rsid w:val="00384B25"/>
    <w:rsid w:val="0038797D"/>
    <w:rsid w:val="00395E85"/>
    <w:rsid w:val="0039756B"/>
    <w:rsid w:val="003B5E4A"/>
    <w:rsid w:val="003C22CA"/>
    <w:rsid w:val="003C4309"/>
    <w:rsid w:val="003C46FA"/>
    <w:rsid w:val="003C4EC1"/>
    <w:rsid w:val="003C5718"/>
    <w:rsid w:val="003C68D0"/>
    <w:rsid w:val="003D0416"/>
    <w:rsid w:val="003D1620"/>
    <w:rsid w:val="003D1766"/>
    <w:rsid w:val="003D7133"/>
    <w:rsid w:val="003E767E"/>
    <w:rsid w:val="003F0B5B"/>
    <w:rsid w:val="003F16ED"/>
    <w:rsid w:val="003F2230"/>
    <w:rsid w:val="003F5857"/>
    <w:rsid w:val="003F7ECB"/>
    <w:rsid w:val="00400CE0"/>
    <w:rsid w:val="00402285"/>
    <w:rsid w:val="00410C92"/>
    <w:rsid w:val="004130A5"/>
    <w:rsid w:val="0041470A"/>
    <w:rsid w:val="00420C77"/>
    <w:rsid w:val="00420F64"/>
    <w:rsid w:val="004238D2"/>
    <w:rsid w:val="00425BA4"/>
    <w:rsid w:val="00425C74"/>
    <w:rsid w:val="0043216E"/>
    <w:rsid w:val="004335CE"/>
    <w:rsid w:val="0043487B"/>
    <w:rsid w:val="00434C02"/>
    <w:rsid w:val="00434DA3"/>
    <w:rsid w:val="00436307"/>
    <w:rsid w:val="004365BA"/>
    <w:rsid w:val="00440B8E"/>
    <w:rsid w:val="00443D6C"/>
    <w:rsid w:val="0044419E"/>
    <w:rsid w:val="004446E6"/>
    <w:rsid w:val="004449B1"/>
    <w:rsid w:val="00446757"/>
    <w:rsid w:val="00447D09"/>
    <w:rsid w:val="004504D8"/>
    <w:rsid w:val="00452FAA"/>
    <w:rsid w:val="0046155C"/>
    <w:rsid w:val="00465FC8"/>
    <w:rsid w:val="0047463E"/>
    <w:rsid w:val="0048347D"/>
    <w:rsid w:val="0049018A"/>
    <w:rsid w:val="004901AE"/>
    <w:rsid w:val="00491A4C"/>
    <w:rsid w:val="004920A6"/>
    <w:rsid w:val="0049635D"/>
    <w:rsid w:val="004A0857"/>
    <w:rsid w:val="004A3027"/>
    <w:rsid w:val="004A33DB"/>
    <w:rsid w:val="004A659B"/>
    <w:rsid w:val="004B5A97"/>
    <w:rsid w:val="004B5C70"/>
    <w:rsid w:val="004B71D6"/>
    <w:rsid w:val="004C1425"/>
    <w:rsid w:val="004C192F"/>
    <w:rsid w:val="004C24A3"/>
    <w:rsid w:val="004C3770"/>
    <w:rsid w:val="004C4C65"/>
    <w:rsid w:val="004D1490"/>
    <w:rsid w:val="004D226C"/>
    <w:rsid w:val="004D4FB0"/>
    <w:rsid w:val="004D52E0"/>
    <w:rsid w:val="004D7467"/>
    <w:rsid w:val="004E125D"/>
    <w:rsid w:val="004E7285"/>
    <w:rsid w:val="004F1AA5"/>
    <w:rsid w:val="004F6718"/>
    <w:rsid w:val="004F6881"/>
    <w:rsid w:val="004F79B2"/>
    <w:rsid w:val="005015C0"/>
    <w:rsid w:val="005143F4"/>
    <w:rsid w:val="00516199"/>
    <w:rsid w:val="00520307"/>
    <w:rsid w:val="00523555"/>
    <w:rsid w:val="00531062"/>
    <w:rsid w:val="0054015E"/>
    <w:rsid w:val="005428CC"/>
    <w:rsid w:val="005444DC"/>
    <w:rsid w:val="00544A42"/>
    <w:rsid w:val="0054575E"/>
    <w:rsid w:val="00546374"/>
    <w:rsid w:val="00546EDC"/>
    <w:rsid w:val="00547542"/>
    <w:rsid w:val="00565A69"/>
    <w:rsid w:val="00566057"/>
    <w:rsid w:val="00566389"/>
    <w:rsid w:val="005714A9"/>
    <w:rsid w:val="00573BB8"/>
    <w:rsid w:val="0058189F"/>
    <w:rsid w:val="00582BB4"/>
    <w:rsid w:val="00582C4A"/>
    <w:rsid w:val="00584FDC"/>
    <w:rsid w:val="00596FB4"/>
    <w:rsid w:val="00597315"/>
    <w:rsid w:val="005A030E"/>
    <w:rsid w:val="005A1283"/>
    <w:rsid w:val="005A153B"/>
    <w:rsid w:val="005C28BB"/>
    <w:rsid w:val="005C7839"/>
    <w:rsid w:val="005E348D"/>
    <w:rsid w:val="005E4B6B"/>
    <w:rsid w:val="005E7842"/>
    <w:rsid w:val="005E78B1"/>
    <w:rsid w:val="005F3E61"/>
    <w:rsid w:val="005F654D"/>
    <w:rsid w:val="00601C22"/>
    <w:rsid w:val="00602C0A"/>
    <w:rsid w:val="00605300"/>
    <w:rsid w:val="00606953"/>
    <w:rsid w:val="00612A40"/>
    <w:rsid w:val="00612FF6"/>
    <w:rsid w:val="0061362B"/>
    <w:rsid w:val="006208D8"/>
    <w:rsid w:val="006223FB"/>
    <w:rsid w:val="00630D31"/>
    <w:rsid w:val="00631277"/>
    <w:rsid w:val="006324C4"/>
    <w:rsid w:val="006356F6"/>
    <w:rsid w:val="00636576"/>
    <w:rsid w:val="00643A4C"/>
    <w:rsid w:val="006506AC"/>
    <w:rsid w:val="00653995"/>
    <w:rsid w:val="00660436"/>
    <w:rsid w:val="006617D3"/>
    <w:rsid w:val="0066230D"/>
    <w:rsid w:val="006672B9"/>
    <w:rsid w:val="00671D54"/>
    <w:rsid w:val="00673538"/>
    <w:rsid w:val="006877B5"/>
    <w:rsid w:val="00693C13"/>
    <w:rsid w:val="006A0A23"/>
    <w:rsid w:val="006A5B7F"/>
    <w:rsid w:val="006B03F4"/>
    <w:rsid w:val="006B0C91"/>
    <w:rsid w:val="006B3D0F"/>
    <w:rsid w:val="006B5F41"/>
    <w:rsid w:val="006C04E2"/>
    <w:rsid w:val="006C460D"/>
    <w:rsid w:val="006C4B86"/>
    <w:rsid w:val="006D1297"/>
    <w:rsid w:val="006D1D84"/>
    <w:rsid w:val="006D23ED"/>
    <w:rsid w:val="006E2CBC"/>
    <w:rsid w:val="006E7328"/>
    <w:rsid w:val="006E7906"/>
    <w:rsid w:val="006F114B"/>
    <w:rsid w:val="006F161A"/>
    <w:rsid w:val="006F194E"/>
    <w:rsid w:val="006F5D1D"/>
    <w:rsid w:val="006F7939"/>
    <w:rsid w:val="00701786"/>
    <w:rsid w:val="00711A02"/>
    <w:rsid w:val="00714A4B"/>
    <w:rsid w:val="00715F4E"/>
    <w:rsid w:val="007239D5"/>
    <w:rsid w:val="00724DE6"/>
    <w:rsid w:val="00730310"/>
    <w:rsid w:val="007310D1"/>
    <w:rsid w:val="00734540"/>
    <w:rsid w:val="0073512C"/>
    <w:rsid w:val="00736195"/>
    <w:rsid w:val="00740961"/>
    <w:rsid w:val="00740FC3"/>
    <w:rsid w:val="00741FB8"/>
    <w:rsid w:val="007442FB"/>
    <w:rsid w:val="007451F6"/>
    <w:rsid w:val="0074625D"/>
    <w:rsid w:val="00746F87"/>
    <w:rsid w:val="00750F12"/>
    <w:rsid w:val="007642A4"/>
    <w:rsid w:val="007706CF"/>
    <w:rsid w:val="007708F2"/>
    <w:rsid w:val="007747AC"/>
    <w:rsid w:val="0078208A"/>
    <w:rsid w:val="00782827"/>
    <w:rsid w:val="00782DE9"/>
    <w:rsid w:val="00783EBA"/>
    <w:rsid w:val="00784090"/>
    <w:rsid w:val="00787C63"/>
    <w:rsid w:val="00792522"/>
    <w:rsid w:val="007931C7"/>
    <w:rsid w:val="007932B7"/>
    <w:rsid w:val="0079568A"/>
    <w:rsid w:val="00796462"/>
    <w:rsid w:val="007A0590"/>
    <w:rsid w:val="007A0CDA"/>
    <w:rsid w:val="007B2073"/>
    <w:rsid w:val="007C33DD"/>
    <w:rsid w:val="007D054F"/>
    <w:rsid w:val="007E2005"/>
    <w:rsid w:val="007E5E65"/>
    <w:rsid w:val="007F1CC8"/>
    <w:rsid w:val="007F22B5"/>
    <w:rsid w:val="007F2CC6"/>
    <w:rsid w:val="007F43F3"/>
    <w:rsid w:val="007F651E"/>
    <w:rsid w:val="00800DB4"/>
    <w:rsid w:val="008123D6"/>
    <w:rsid w:val="00812E81"/>
    <w:rsid w:val="00816714"/>
    <w:rsid w:val="008267F6"/>
    <w:rsid w:val="00833981"/>
    <w:rsid w:val="008344A2"/>
    <w:rsid w:val="00841DB0"/>
    <w:rsid w:val="0084287C"/>
    <w:rsid w:val="0084542C"/>
    <w:rsid w:val="00845963"/>
    <w:rsid w:val="00846D9A"/>
    <w:rsid w:val="00850F24"/>
    <w:rsid w:val="00854E87"/>
    <w:rsid w:val="00863CDD"/>
    <w:rsid w:val="0086542A"/>
    <w:rsid w:val="00871D8E"/>
    <w:rsid w:val="0087381D"/>
    <w:rsid w:val="00873E19"/>
    <w:rsid w:val="00874A4E"/>
    <w:rsid w:val="008762D8"/>
    <w:rsid w:val="00882A53"/>
    <w:rsid w:val="00883CF1"/>
    <w:rsid w:val="00891105"/>
    <w:rsid w:val="00892489"/>
    <w:rsid w:val="00895F3E"/>
    <w:rsid w:val="008966D8"/>
    <w:rsid w:val="00896959"/>
    <w:rsid w:val="008A07E2"/>
    <w:rsid w:val="008A1180"/>
    <w:rsid w:val="008A5885"/>
    <w:rsid w:val="008B433A"/>
    <w:rsid w:val="008B53BD"/>
    <w:rsid w:val="008B71E4"/>
    <w:rsid w:val="008C01EE"/>
    <w:rsid w:val="008C1738"/>
    <w:rsid w:val="008C59C8"/>
    <w:rsid w:val="008C679F"/>
    <w:rsid w:val="008E4D0B"/>
    <w:rsid w:val="008E6895"/>
    <w:rsid w:val="008F0005"/>
    <w:rsid w:val="008F08DA"/>
    <w:rsid w:val="008F10C5"/>
    <w:rsid w:val="008F1725"/>
    <w:rsid w:val="008F5680"/>
    <w:rsid w:val="008F6487"/>
    <w:rsid w:val="008F6BE8"/>
    <w:rsid w:val="009006E5"/>
    <w:rsid w:val="009026F1"/>
    <w:rsid w:val="00905EBC"/>
    <w:rsid w:val="00915560"/>
    <w:rsid w:val="00915A55"/>
    <w:rsid w:val="00916DEA"/>
    <w:rsid w:val="00917239"/>
    <w:rsid w:val="00917554"/>
    <w:rsid w:val="00917C38"/>
    <w:rsid w:val="00921474"/>
    <w:rsid w:val="00925F7C"/>
    <w:rsid w:val="00932A00"/>
    <w:rsid w:val="0093474E"/>
    <w:rsid w:val="0093720F"/>
    <w:rsid w:val="0093780F"/>
    <w:rsid w:val="0094517A"/>
    <w:rsid w:val="00951FA6"/>
    <w:rsid w:val="0095227A"/>
    <w:rsid w:val="00964C93"/>
    <w:rsid w:val="00964DEF"/>
    <w:rsid w:val="009650FB"/>
    <w:rsid w:val="00966849"/>
    <w:rsid w:val="00970361"/>
    <w:rsid w:val="0097164A"/>
    <w:rsid w:val="00973974"/>
    <w:rsid w:val="00991B19"/>
    <w:rsid w:val="009A26F0"/>
    <w:rsid w:val="009A3ADF"/>
    <w:rsid w:val="009A7721"/>
    <w:rsid w:val="009B00B3"/>
    <w:rsid w:val="009B3495"/>
    <w:rsid w:val="009B40BF"/>
    <w:rsid w:val="009B63E7"/>
    <w:rsid w:val="009B6B2A"/>
    <w:rsid w:val="009C17F6"/>
    <w:rsid w:val="009C2DD5"/>
    <w:rsid w:val="009C3723"/>
    <w:rsid w:val="009C5797"/>
    <w:rsid w:val="009C5FC1"/>
    <w:rsid w:val="009C693E"/>
    <w:rsid w:val="009D5595"/>
    <w:rsid w:val="009E2E70"/>
    <w:rsid w:val="009E31BA"/>
    <w:rsid w:val="009F1065"/>
    <w:rsid w:val="009F14F0"/>
    <w:rsid w:val="009F4881"/>
    <w:rsid w:val="00A02066"/>
    <w:rsid w:val="00A06052"/>
    <w:rsid w:val="00A07A0A"/>
    <w:rsid w:val="00A142F6"/>
    <w:rsid w:val="00A15802"/>
    <w:rsid w:val="00A16CCD"/>
    <w:rsid w:val="00A17AAA"/>
    <w:rsid w:val="00A50E91"/>
    <w:rsid w:val="00A55417"/>
    <w:rsid w:val="00A55806"/>
    <w:rsid w:val="00A56ACF"/>
    <w:rsid w:val="00A66AEC"/>
    <w:rsid w:val="00A70376"/>
    <w:rsid w:val="00A70F7E"/>
    <w:rsid w:val="00A72285"/>
    <w:rsid w:val="00A72B82"/>
    <w:rsid w:val="00A74645"/>
    <w:rsid w:val="00A75DF1"/>
    <w:rsid w:val="00A7777E"/>
    <w:rsid w:val="00A821F8"/>
    <w:rsid w:val="00A84D30"/>
    <w:rsid w:val="00A910CD"/>
    <w:rsid w:val="00A93B0F"/>
    <w:rsid w:val="00A93BA8"/>
    <w:rsid w:val="00A96AC1"/>
    <w:rsid w:val="00AA2280"/>
    <w:rsid w:val="00AA48EF"/>
    <w:rsid w:val="00AB4B99"/>
    <w:rsid w:val="00AB520E"/>
    <w:rsid w:val="00AB7B4E"/>
    <w:rsid w:val="00AD6837"/>
    <w:rsid w:val="00AD74B3"/>
    <w:rsid w:val="00AE306B"/>
    <w:rsid w:val="00AF0539"/>
    <w:rsid w:val="00AF37FD"/>
    <w:rsid w:val="00AF6BB9"/>
    <w:rsid w:val="00B0217E"/>
    <w:rsid w:val="00B06073"/>
    <w:rsid w:val="00B1545F"/>
    <w:rsid w:val="00B244B4"/>
    <w:rsid w:val="00B330F1"/>
    <w:rsid w:val="00B34FEA"/>
    <w:rsid w:val="00B4350C"/>
    <w:rsid w:val="00B43896"/>
    <w:rsid w:val="00B43CF1"/>
    <w:rsid w:val="00B47599"/>
    <w:rsid w:val="00B5647E"/>
    <w:rsid w:val="00B56F67"/>
    <w:rsid w:val="00B61CE1"/>
    <w:rsid w:val="00B6292D"/>
    <w:rsid w:val="00B63005"/>
    <w:rsid w:val="00B64D27"/>
    <w:rsid w:val="00B65521"/>
    <w:rsid w:val="00B66C64"/>
    <w:rsid w:val="00B67F73"/>
    <w:rsid w:val="00B900D8"/>
    <w:rsid w:val="00B91123"/>
    <w:rsid w:val="00B91A25"/>
    <w:rsid w:val="00B91ADB"/>
    <w:rsid w:val="00B93A0E"/>
    <w:rsid w:val="00B94CBD"/>
    <w:rsid w:val="00B9609B"/>
    <w:rsid w:val="00B96FBE"/>
    <w:rsid w:val="00BA11CD"/>
    <w:rsid w:val="00BA151D"/>
    <w:rsid w:val="00BA1D58"/>
    <w:rsid w:val="00BA3D7A"/>
    <w:rsid w:val="00BA4DF2"/>
    <w:rsid w:val="00BA4EEF"/>
    <w:rsid w:val="00BB0231"/>
    <w:rsid w:val="00BB1A16"/>
    <w:rsid w:val="00BB446F"/>
    <w:rsid w:val="00BB495C"/>
    <w:rsid w:val="00BB5DA0"/>
    <w:rsid w:val="00BC20D2"/>
    <w:rsid w:val="00BC4922"/>
    <w:rsid w:val="00BC50C8"/>
    <w:rsid w:val="00BC6C37"/>
    <w:rsid w:val="00BD022E"/>
    <w:rsid w:val="00BD7041"/>
    <w:rsid w:val="00BD77F6"/>
    <w:rsid w:val="00BF50EF"/>
    <w:rsid w:val="00BF6523"/>
    <w:rsid w:val="00C01FFF"/>
    <w:rsid w:val="00C020C5"/>
    <w:rsid w:val="00C12A40"/>
    <w:rsid w:val="00C17F05"/>
    <w:rsid w:val="00C200A1"/>
    <w:rsid w:val="00C24278"/>
    <w:rsid w:val="00C2557E"/>
    <w:rsid w:val="00C25F65"/>
    <w:rsid w:val="00C304A9"/>
    <w:rsid w:val="00C4169F"/>
    <w:rsid w:val="00C4316F"/>
    <w:rsid w:val="00C455C5"/>
    <w:rsid w:val="00C47FFD"/>
    <w:rsid w:val="00C51ADF"/>
    <w:rsid w:val="00C52EBE"/>
    <w:rsid w:val="00C94177"/>
    <w:rsid w:val="00C95F65"/>
    <w:rsid w:val="00CA1450"/>
    <w:rsid w:val="00CB2B57"/>
    <w:rsid w:val="00CB3FDF"/>
    <w:rsid w:val="00CC2C3D"/>
    <w:rsid w:val="00CC509D"/>
    <w:rsid w:val="00CD01EA"/>
    <w:rsid w:val="00CD0D21"/>
    <w:rsid w:val="00CD4465"/>
    <w:rsid w:val="00CD4945"/>
    <w:rsid w:val="00CE15CB"/>
    <w:rsid w:val="00CE465A"/>
    <w:rsid w:val="00CE52C3"/>
    <w:rsid w:val="00CF0F9D"/>
    <w:rsid w:val="00CF332D"/>
    <w:rsid w:val="00CF55FB"/>
    <w:rsid w:val="00CF675A"/>
    <w:rsid w:val="00CF6B81"/>
    <w:rsid w:val="00D01242"/>
    <w:rsid w:val="00D0295E"/>
    <w:rsid w:val="00D05F0B"/>
    <w:rsid w:val="00D07B82"/>
    <w:rsid w:val="00D10436"/>
    <w:rsid w:val="00D136A8"/>
    <w:rsid w:val="00D14168"/>
    <w:rsid w:val="00D17C21"/>
    <w:rsid w:val="00D231C9"/>
    <w:rsid w:val="00D26B15"/>
    <w:rsid w:val="00D31797"/>
    <w:rsid w:val="00D3296C"/>
    <w:rsid w:val="00D55172"/>
    <w:rsid w:val="00D70EED"/>
    <w:rsid w:val="00D7487F"/>
    <w:rsid w:val="00D75588"/>
    <w:rsid w:val="00D91BE9"/>
    <w:rsid w:val="00D93B05"/>
    <w:rsid w:val="00D940CF"/>
    <w:rsid w:val="00D96A07"/>
    <w:rsid w:val="00DA502E"/>
    <w:rsid w:val="00DA597D"/>
    <w:rsid w:val="00DB0075"/>
    <w:rsid w:val="00DC02ED"/>
    <w:rsid w:val="00DC0C1D"/>
    <w:rsid w:val="00DD1C18"/>
    <w:rsid w:val="00DD35E6"/>
    <w:rsid w:val="00DD52B5"/>
    <w:rsid w:val="00DE1A19"/>
    <w:rsid w:val="00DE49CD"/>
    <w:rsid w:val="00DE7444"/>
    <w:rsid w:val="00DF11D6"/>
    <w:rsid w:val="00DF1257"/>
    <w:rsid w:val="00E05EF5"/>
    <w:rsid w:val="00E10F8C"/>
    <w:rsid w:val="00E126B8"/>
    <w:rsid w:val="00E134AB"/>
    <w:rsid w:val="00E20BB4"/>
    <w:rsid w:val="00E2637D"/>
    <w:rsid w:val="00E31912"/>
    <w:rsid w:val="00E3290B"/>
    <w:rsid w:val="00E33EEF"/>
    <w:rsid w:val="00E41205"/>
    <w:rsid w:val="00E4232A"/>
    <w:rsid w:val="00E43948"/>
    <w:rsid w:val="00E47ABD"/>
    <w:rsid w:val="00E50D8F"/>
    <w:rsid w:val="00E547C8"/>
    <w:rsid w:val="00E55E03"/>
    <w:rsid w:val="00E60ED4"/>
    <w:rsid w:val="00E63CA9"/>
    <w:rsid w:val="00E70373"/>
    <w:rsid w:val="00E7077A"/>
    <w:rsid w:val="00E714E2"/>
    <w:rsid w:val="00E80CB3"/>
    <w:rsid w:val="00E814C4"/>
    <w:rsid w:val="00E81D99"/>
    <w:rsid w:val="00E856C8"/>
    <w:rsid w:val="00E86A21"/>
    <w:rsid w:val="00E902EC"/>
    <w:rsid w:val="00E92E6F"/>
    <w:rsid w:val="00E9326D"/>
    <w:rsid w:val="00E95058"/>
    <w:rsid w:val="00E95C70"/>
    <w:rsid w:val="00E97457"/>
    <w:rsid w:val="00EA0200"/>
    <w:rsid w:val="00EA1EBA"/>
    <w:rsid w:val="00EA240F"/>
    <w:rsid w:val="00EC2A2E"/>
    <w:rsid w:val="00EC6F7B"/>
    <w:rsid w:val="00ED0DF1"/>
    <w:rsid w:val="00ED35B7"/>
    <w:rsid w:val="00ED75B7"/>
    <w:rsid w:val="00ED7D23"/>
    <w:rsid w:val="00EF2FC9"/>
    <w:rsid w:val="00F13347"/>
    <w:rsid w:val="00F14A7C"/>
    <w:rsid w:val="00F25395"/>
    <w:rsid w:val="00F305E0"/>
    <w:rsid w:val="00F3459C"/>
    <w:rsid w:val="00F349F9"/>
    <w:rsid w:val="00F3574D"/>
    <w:rsid w:val="00F5032D"/>
    <w:rsid w:val="00F61CDA"/>
    <w:rsid w:val="00F75E94"/>
    <w:rsid w:val="00F7666B"/>
    <w:rsid w:val="00F77343"/>
    <w:rsid w:val="00F84FA4"/>
    <w:rsid w:val="00F86865"/>
    <w:rsid w:val="00F87561"/>
    <w:rsid w:val="00F905D8"/>
    <w:rsid w:val="00F95028"/>
    <w:rsid w:val="00FA22C4"/>
    <w:rsid w:val="00FA23D8"/>
    <w:rsid w:val="00FA4235"/>
    <w:rsid w:val="00FA691F"/>
    <w:rsid w:val="00FB0661"/>
    <w:rsid w:val="00FC1295"/>
    <w:rsid w:val="00FC1854"/>
    <w:rsid w:val="00FC299E"/>
    <w:rsid w:val="00FC6EB3"/>
    <w:rsid w:val="00FD3857"/>
    <w:rsid w:val="00FD4F91"/>
    <w:rsid w:val="00FD5A91"/>
    <w:rsid w:val="00FE361C"/>
    <w:rsid w:val="00FF6052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66B76"/>
  <w15:docId w15:val="{C52F6E81-B030-4C8F-B203-CE71E64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F5"/>
  </w:style>
  <w:style w:type="paragraph" w:styleId="1">
    <w:name w:val="heading 1"/>
    <w:basedOn w:val="a"/>
    <w:next w:val="a"/>
    <w:link w:val="10"/>
    <w:uiPriority w:val="9"/>
    <w:qFormat/>
    <w:rsid w:val="00714A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733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3B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93B0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235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F6171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5">
    <w:name w:val="Hyperlink"/>
    <w:uiPriority w:val="99"/>
    <w:unhideWhenUsed/>
    <w:rsid w:val="00BA11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66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621"/>
  </w:style>
  <w:style w:type="paragraph" w:styleId="a8">
    <w:name w:val="footer"/>
    <w:basedOn w:val="a"/>
    <w:link w:val="a9"/>
    <w:uiPriority w:val="99"/>
    <w:unhideWhenUsed/>
    <w:rsid w:val="002766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6621"/>
  </w:style>
  <w:style w:type="paragraph" w:styleId="aa">
    <w:name w:val="Body Text"/>
    <w:basedOn w:val="a"/>
    <w:link w:val="ab"/>
    <w:rsid w:val="00FC1854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FC1854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F11D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F11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05E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447D09"/>
    <w:pPr>
      <w:ind w:firstLine="851"/>
      <w:jc w:val="center"/>
    </w:pPr>
    <w:rPr>
      <w:sz w:val="28"/>
    </w:rPr>
  </w:style>
  <w:style w:type="character" w:customStyle="1" w:styleId="af">
    <w:name w:val="Заголовок Знак"/>
    <w:link w:val="ae"/>
    <w:rsid w:val="00447D09"/>
    <w:rPr>
      <w:sz w:val="28"/>
    </w:rPr>
  </w:style>
  <w:style w:type="character" w:customStyle="1" w:styleId="10">
    <w:name w:val="Заголовок 1 Знак"/>
    <w:link w:val="1"/>
    <w:uiPriority w:val="9"/>
    <w:rsid w:val="00714A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0">
    <w:name w:val="Strong"/>
    <w:uiPriority w:val="22"/>
    <w:qFormat/>
    <w:rsid w:val="00EA1EBA"/>
    <w:rPr>
      <w:b/>
      <w:bCs/>
    </w:rPr>
  </w:style>
  <w:style w:type="paragraph" w:customStyle="1" w:styleId="ConsNonformat">
    <w:name w:val="ConsNonformat"/>
    <w:uiPriority w:val="99"/>
    <w:rsid w:val="00102B0E"/>
    <w:pPr>
      <w:widowControl w:val="0"/>
      <w:suppressAutoHyphens/>
      <w:autoSpaceDE w:val="0"/>
      <w:ind w:right="19772"/>
    </w:pPr>
    <w:rPr>
      <w:rFonts w:ascii="Courier New" w:eastAsia="Arial" w:hAnsi="Courier New"/>
      <w:lang w:eastAsia="ar-SA"/>
    </w:rPr>
  </w:style>
  <w:style w:type="paragraph" w:styleId="af1">
    <w:name w:val="List Paragraph"/>
    <w:basedOn w:val="a"/>
    <w:uiPriority w:val="34"/>
    <w:qFormat/>
    <w:rsid w:val="008A07E2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1E512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E5120"/>
  </w:style>
  <w:style w:type="paragraph" w:styleId="af4">
    <w:name w:val="No Spacing"/>
    <w:basedOn w:val="a"/>
    <w:uiPriority w:val="1"/>
    <w:qFormat/>
    <w:rsid w:val="002B6BD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bs\&#1041;&#1083;&#1072;&#1085;&#1082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7E8D-DCE8-4569-8FCA-73B187AC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749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gklukin</dc:creator>
  <cp:lastModifiedBy>Никанорова Марина Юрьевна</cp:lastModifiedBy>
  <cp:revision>13</cp:revision>
  <cp:lastPrinted>2021-12-01T14:19:00Z</cp:lastPrinted>
  <dcterms:created xsi:type="dcterms:W3CDTF">2021-12-30T09:06:00Z</dcterms:created>
  <dcterms:modified xsi:type="dcterms:W3CDTF">2022-01-17T08:35:00Z</dcterms:modified>
</cp:coreProperties>
</file>